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53A42" w14:textId="4ABE5FF4" w:rsidR="00E21D85" w:rsidRDefault="00C9777E">
      <w:pPr>
        <w:tabs>
          <w:tab w:val="left" w:pos="2520"/>
        </w:tabs>
        <w:jc w:val="center"/>
      </w:pP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29CCD4D5" wp14:editId="653144C5">
            <wp:simplePos x="0" y="0"/>
            <wp:positionH relativeFrom="column">
              <wp:posOffset>5614035</wp:posOffset>
            </wp:positionH>
            <wp:positionV relativeFrom="paragraph">
              <wp:posOffset>-487045</wp:posOffset>
            </wp:positionV>
            <wp:extent cx="880110" cy="1719580"/>
            <wp:effectExtent l="0" t="0" r="8890" b="7620"/>
            <wp:wrapThrough wrapText="bothSides">
              <wp:wrapPolygon edited="0">
                <wp:start x="0" y="0"/>
                <wp:lineTo x="0" y="21377"/>
                <wp:lineTo x="21195" y="21377"/>
                <wp:lineTo x="21195" y="0"/>
                <wp:lineTo x="0" y="0"/>
              </wp:wrapPolygon>
            </wp:wrapThrough>
            <wp:docPr id="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031">
        <w:rPr>
          <w:b/>
          <w:sz w:val="40"/>
          <w:szCs w:val="40"/>
        </w:rPr>
        <w:t xml:space="preserve">Job </w:t>
      </w:r>
      <w:r w:rsidR="006C03D3">
        <w:rPr>
          <w:b/>
          <w:sz w:val="40"/>
          <w:szCs w:val="40"/>
        </w:rPr>
        <w:t>Application Form</w:t>
      </w:r>
    </w:p>
    <w:p w14:paraId="0BC23AC9" w14:textId="77777777" w:rsidR="001C65DD" w:rsidRDefault="006C03D3">
      <w:pPr>
        <w:tabs>
          <w:tab w:val="left" w:pos="2520"/>
        </w:tabs>
      </w:pPr>
      <w:r>
        <w:t xml:space="preserve"> </w:t>
      </w:r>
    </w:p>
    <w:p w14:paraId="33B8D74F" w14:textId="0CF340DF" w:rsidR="00E21D85" w:rsidRDefault="006C03D3">
      <w:pPr>
        <w:tabs>
          <w:tab w:val="left" w:pos="2520"/>
        </w:tabs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Post Applied: ………………………………………………</w:t>
      </w:r>
      <w:r w:rsidR="003A1031">
        <w:rPr>
          <w:rFonts w:ascii="Arial" w:eastAsia="Times New Roman" w:hAnsi="Arial" w:cs="Arial"/>
          <w:b/>
          <w:bCs/>
          <w:sz w:val="24"/>
          <w:szCs w:val="24"/>
          <w:lang w:val="en-US"/>
        </w:rPr>
        <w:t>……………………….</w:t>
      </w:r>
    </w:p>
    <w:p w14:paraId="5528C9AA" w14:textId="77777777" w:rsidR="00E21D85" w:rsidRDefault="006C03D3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THE INFORMATION YOU SUPPLY ON THIS FORM WILL BE TREATED IN</w:t>
      </w:r>
    </w:p>
    <w:p w14:paraId="18CD620A" w14:textId="77777777" w:rsidR="00E21D85" w:rsidRDefault="006C03D3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CONFIDENCE.</w:t>
      </w:r>
    </w:p>
    <w:p w14:paraId="1A36E6F6" w14:textId="77777777" w:rsidR="00E21D85" w:rsidRDefault="00E21D85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4747303A" w14:textId="77777777" w:rsidR="00E21D85" w:rsidRDefault="006C03D3">
      <w:pPr>
        <w:tabs>
          <w:tab w:val="left" w:pos="2520"/>
        </w:tabs>
        <w:spacing w:after="0" w:line="240" w:lineRule="auto"/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Section 1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  <w:t>Personal details</w:t>
      </w:r>
    </w:p>
    <w:p w14:paraId="1111F824" w14:textId="77777777" w:rsidR="00E21D85" w:rsidRDefault="00E21D85">
      <w:pPr>
        <w:tabs>
          <w:tab w:val="left" w:pos="2520"/>
        </w:tabs>
        <w:spacing w:after="0" w:line="240" w:lineRule="auto"/>
        <w:rPr>
          <w:rFonts w:ascii="Arial" w:eastAsia="Times New Roman" w:hAnsi="Arial"/>
          <w:sz w:val="16"/>
          <w:szCs w:val="24"/>
        </w:rPr>
      </w:pPr>
    </w:p>
    <w:p w14:paraId="79693319" w14:textId="77777777" w:rsidR="00E21D85" w:rsidRDefault="00E21D85">
      <w:pPr>
        <w:tabs>
          <w:tab w:val="left" w:pos="2520"/>
        </w:tabs>
        <w:spacing w:after="0" w:line="240" w:lineRule="auto"/>
        <w:rPr>
          <w:rFonts w:ascii="Arial" w:eastAsia="Times New Roman" w:hAnsi="Arial"/>
          <w:sz w:val="8"/>
          <w:szCs w:val="24"/>
        </w:rPr>
      </w:pPr>
    </w:p>
    <w:tbl>
      <w:tblPr>
        <w:tblW w:w="11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1"/>
        <w:gridCol w:w="1515"/>
        <w:gridCol w:w="236"/>
        <w:gridCol w:w="540"/>
        <w:gridCol w:w="719"/>
        <w:gridCol w:w="652"/>
        <w:gridCol w:w="236"/>
        <w:gridCol w:w="1936"/>
        <w:gridCol w:w="133"/>
      </w:tblGrid>
      <w:tr w:rsidR="00E21D85" w14:paraId="1BEFBC9A" w14:textId="77777777">
        <w:trPr>
          <w:trHeight w:val="378"/>
        </w:trPr>
        <w:tc>
          <w:tcPr>
            <w:tcW w:w="11515" w:type="dxa"/>
            <w:gridSpan w:val="8"/>
            <w:tcBorders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44DC" w14:textId="77777777" w:rsidR="00E21D85" w:rsidRDefault="00E21D85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/>
                <w:b/>
                <w:bCs/>
                <w:szCs w:val="24"/>
              </w:rPr>
            </w:pPr>
          </w:p>
          <w:p w14:paraId="779092A5" w14:textId="742AC822" w:rsidR="00E21D85" w:rsidRDefault="006C03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/>
                <w:b/>
                <w:bCs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zCs w:val="24"/>
              </w:rPr>
              <w:t>Last Name ……………………………………</w:t>
            </w:r>
            <w:r w:rsidR="003A1031">
              <w:rPr>
                <w:rFonts w:ascii="Arial" w:eastAsia="Times New Roman" w:hAnsi="Arial"/>
                <w:b/>
                <w:bCs/>
                <w:szCs w:val="24"/>
              </w:rPr>
              <w:t>………</w:t>
            </w:r>
            <w:r>
              <w:rPr>
                <w:rFonts w:ascii="Arial" w:eastAsia="Times New Roman" w:hAnsi="Arial"/>
                <w:b/>
                <w:bCs/>
                <w:szCs w:val="24"/>
              </w:rPr>
              <w:t xml:space="preserve">         First Name …………………………………………..</w:t>
            </w:r>
          </w:p>
          <w:p w14:paraId="0056C546" w14:textId="77777777" w:rsidR="00E21D85" w:rsidRDefault="00E21D85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/>
                <w:b/>
                <w:bCs/>
                <w:szCs w:val="24"/>
              </w:rPr>
            </w:pPr>
          </w:p>
          <w:p w14:paraId="1BDAAF53" w14:textId="77777777" w:rsidR="00E21D85" w:rsidRDefault="006C03D3">
            <w:pPr>
              <w:tabs>
                <w:tab w:val="left" w:pos="2520"/>
              </w:tabs>
              <w:spacing w:after="240" w:line="240" w:lineRule="auto"/>
              <w:rPr>
                <w:rFonts w:ascii="Arial" w:eastAsia="Times New Roman" w:hAnsi="Arial"/>
                <w:b/>
                <w:bCs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zCs w:val="24"/>
              </w:rPr>
              <w:t>Address: ………………………………………………………………………………………………………………</w:t>
            </w:r>
          </w:p>
          <w:p w14:paraId="2F84D307" w14:textId="77777777" w:rsidR="00E21D85" w:rsidRDefault="006C03D3">
            <w:pPr>
              <w:tabs>
                <w:tab w:val="left" w:pos="2520"/>
              </w:tabs>
              <w:spacing w:after="240" w:line="240" w:lineRule="auto"/>
              <w:rPr>
                <w:rFonts w:ascii="Arial" w:eastAsia="Times New Roman" w:hAnsi="Arial"/>
                <w:b/>
                <w:bCs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zCs w:val="24"/>
              </w:rPr>
              <w:t>……………………………………………………………………………………………………………………………</w:t>
            </w:r>
          </w:p>
          <w:p w14:paraId="15A08D89" w14:textId="77777777" w:rsidR="00E21D85" w:rsidRDefault="006C03D3">
            <w:pPr>
              <w:tabs>
                <w:tab w:val="left" w:pos="2520"/>
              </w:tabs>
              <w:spacing w:after="240" w:line="240" w:lineRule="auto"/>
              <w:rPr>
                <w:rFonts w:ascii="Arial" w:eastAsia="Times New Roman" w:hAnsi="Arial"/>
                <w:b/>
                <w:bCs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zCs w:val="24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13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627A04" w14:textId="77777777" w:rsidR="00E21D85" w:rsidRDefault="00E21D85">
            <w:pPr>
              <w:tabs>
                <w:tab w:val="left" w:pos="2520"/>
              </w:tabs>
              <w:spacing w:after="240" w:line="240" w:lineRule="auto"/>
              <w:rPr>
                <w:rFonts w:ascii="Arial" w:eastAsia="Times New Roman" w:hAnsi="Arial"/>
                <w:b/>
                <w:bCs/>
                <w:szCs w:val="24"/>
              </w:rPr>
            </w:pPr>
          </w:p>
        </w:tc>
      </w:tr>
      <w:tr w:rsidR="00E21D85" w14:paraId="3D73F720" w14:textId="77777777">
        <w:trPr>
          <w:trHeight w:val="161"/>
        </w:trPr>
        <w:tc>
          <w:tcPr>
            <w:tcW w:w="11515" w:type="dxa"/>
            <w:gridSpan w:val="8"/>
            <w:tcBorders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2EEB" w14:textId="77777777" w:rsidR="00E21D85" w:rsidRDefault="00E21D85">
            <w:pPr>
              <w:tabs>
                <w:tab w:val="left" w:pos="2520"/>
              </w:tabs>
              <w:spacing w:after="0" w:line="240" w:lineRule="auto"/>
            </w:pPr>
          </w:p>
          <w:p w14:paraId="7BCBD871" w14:textId="77777777" w:rsidR="00E21D85" w:rsidRDefault="006C03D3">
            <w:pPr>
              <w:tabs>
                <w:tab w:val="left" w:pos="2520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Postcode:</w:t>
            </w:r>
            <w:r>
              <w:rPr>
                <w:rFonts w:ascii="Arial-BoldMT" w:eastAsia="Times New Roman" w:hAnsi="Arial-BoldMT"/>
                <w:b/>
                <w:bCs/>
                <w:lang w:val="en-US"/>
              </w:rPr>
              <w:t xml:space="preserve"> ………………………………………</w:t>
            </w:r>
          </w:p>
        </w:tc>
        <w:tc>
          <w:tcPr>
            <w:tcW w:w="13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B568B" w14:textId="77777777" w:rsidR="00E21D85" w:rsidRDefault="00E21D85">
            <w:pPr>
              <w:tabs>
                <w:tab w:val="left" w:pos="2520"/>
              </w:tabs>
              <w:spacing w:after="0" w:line="240" w:lineRule="auto"/>
            </w:pPr>
          </w:p>
        </w:tc>
      </w:tr>
      <w:tr w:rsidR="00E21D85" w14:paraId="51D7F0EC" w14:textId="77777777">
        <w:trPr>
          <w:trHeight w:val="80"/>
        </w:trPr>
        <w:tc>
          <w:tcPr>
            <w:tcW w:w="11515" w:type="dxa"/>
            <w:gridSpan w:val="8"/>
            <w:tcBorders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C5E4B" w14:textId="77777777" w:rsidR="00E21D85" w:rsidRDefault="00E21D85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/>
                <w:b/>
                <w:bCs/>
                <w:szCs w:val="24"/>
              </w:rPr>
            </w:pPr>
          </w:p>
          <w:p w14:paraId="351A2AA7" w14:textId="77777777" w:rsidR="00E21D85" w:rsidRDefault="006C03D3">
            <w:pPr>
              <w:tabs>
                <w:tab w:val="left" w:pos="2520"/>
              </w:tabs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Cs w:val="24"/>
              </w:rPr>
              <w:t>Home Telephone N</w:t>
            </w:r>
            <w:r>
              <w:rPr>
                <w:rFonts w:ascii="Arial" w:eastAsia="Times New Roman" w:hAnsi="Arial"/>
                <w:b/>
                <w:bCs/>
                <w:szCs w:val="24"/>
                <w:u w:val="single"/>
                <w:vertAlign w:val="superscript"/>
              </w:rPr>
              <w:t>o</w:t>
            </w:r>
            <w:r>
              <w:rPr>
                <w:rFonts w:ascii="Arial" w:eastAsia="Times New Roman" w:hAnsi="Arial"/>
                <w:b/>
                <w:bCs/>
                <w:szCs w:val="24"/>
              </w:rPr>
              <w:t>: ………………………………….    National Insurance N</w:t>
            </w:r>
            <w:r>
              <w:rPr>
                <w:rFonts w:ascii="Arial" w:eastAsia="Times New Roman" w:hAnsi="Arial"/>
                <w:b/>
                <w:bCs/>
                <w:szCs w:val="24"/>
                <w:u w:val="single"/>
                <w:vertAlign w:val="superscript"/>
              </w:rPr>
              <w:t>o</w:t>
            </w:r>
            <w:r>
              <w:rPr>
                <w:rFonts w:ascii="Arial" w:eastAsia="Times New Roman" w:hAnsi="Arial"/>
                <w:b/>
                <w:bCs/>
                <w:szCs w:val="24"/>
              </w:rPr>
              <w:t>: ………………………….</w:t>
            </w:r>
          </w:p>
          <w:p w14:paraId="47E3267A" w14:textId="77777777" w:rsidR="00E21D85" w:rsidRDefault="00E21D85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/>
                <w:b/>
                <w:bCs/>
                <w:szCs w:val="24"/>
              </w:rPr>
            </w:pPr>
          </w:p>
          <w:p w14:paraId="7048000B" w14:textId="77777777" w:rsidR="00E21D85" w:rsidRDefault="006C03D3">
            <w:pPr>
              <w:tabs>
                <w:tab w:val="left" w:pos="2520"/>
              </w:tabs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Cs w:val="24"/>
              </w:rPr>
              <w:t>Daytime Telephone N</w:t>
            </w:r>
            <w:r>
              <w:rPr>
                <w:rFonts w:ascii="Arial" w:eastAsia="Times New Roman" w:hAnsi="Arial"/>
                <w:b/>
                <w:bCs/>
                <w:szCs w:val="24"/>
                <w:u w:val="single"/>
                <w:vertAlign w:val="superscript"/>
              </w:rPr>
              <w:t>o</w:t>
            </w:r>
            <w:r>
              <w:rPr>
                <w:rFonts w:ascii="Arial" w:eastAsia="Times New Roman" w:hAnsi="Arial"/>
                <w:b/>
                <w:bCs/>
                <w:szCs w:val="24"/>
              </w:rPr>
              <w:t>: ………………………………    Mobile Telephone N</w:t>
            </w:r>
            <w:r>
              <w:rPr>
                <w:rFonts w:ascii="Arial" w:eastAsia="Times New Roman" w:hAnsi="Arial"/>
                <w:b/>
                <w:bCs/>
                <w:szCs w:val="24"/>
                <w:u w:val="single"/>
                <w:vertAlign w:val="superscript"/>
              </w:rPr>
              <w:t>o</w:t>
            </w:r>
            <w:r>
              <w:rPr>
                <w:rFonts w:ascii="Arial" w:eastAsia="Times New Roman" w:hAnsi="Arial"/>
                <w:b/>
                <w:bCs/>
                <w:szCs w:val="24"/>
              </w:rPr>
              <w:t>:  …………………………...</w:t>
            </w:r>
          </w:p>
          <w:p w14:paraId="15368B27" w14:textId="77777777" w:rsidR="00E21D85" w:rsidRDefault="00B22B52">
            <w:pPr>
              <w:tabs>
                <w:tab w:val="left" w:pos="2520"/>
              </w:tabs>
              <w:spacing w:after="0" w:line="24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F3A8CC" wp14:editId="0B9F748D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104775</wp:posOffset>
                      </wp:positionV>
                      <wp:extent cx="1583055" cy="396875"/>
                      <wp:effectExtent l="0" t="0" r="17145" b="3492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83055" cy="396875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42829A4" w14:textId="77777777" w:rsidR="00E21D85" w:rsidRDefault="00E21D85"/>
                              </w:txbxContent>
                            </wps:txbx>
                            <wps:bodyPr vert="horz" wrap="square" lIns="91440" tIns="45720" rIns="91440" bIns="45720" anchor="t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3A8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49pt;margin-top:8.25pt;width:124.65pt;height:3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" filled="f" strokeweight=".74pt">
                      <v:path arrowok="t"/>
                      <v:textbox>
                        <w:txbxContent>
                          <w:p w14:paraId="242829A4" w14:textId="77777777" w:rsidR="00E21D85" w:rsidRDefault="00E21D85"/>
                        </w:txbxContent>
                      </v:textbox>
                    </v:shape>
                  </w:pict>
                </mc:Fallback>
              </mc:AlternateContent>
            </w:r>
          </w:p>
          <w:p w14:paraId="68851309" w14:textId="77777777" w:rsidR="00E21D85" w:rsidRDefault="006C03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/>
                <w:b/>
                <w:bCs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zCs w:val="24"/>
              </w:rPr>
              <w:t xml:space="preserve">D.O.B                                                                        Email…………………………………………………….  </w:t>
            </w:r>
          </w:p>
          <w:p w14:paraId="54381F21" w14:textId="77777777" w:rsidR="00E21D85" w:rsidRDefault="00E21D85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/>
                <w:b/>
                <w:bCs/>
                <w:szCs w:val="24"/>
              </w:rPr>
            </w:pPr>
          </w:p>
          <w:p w14:paraId="080F0D2F" w14:textId="77777777" w:rsidR="00E21D85" w:rsidRDefault="00E21D85">
            <w:pPr>
              <w:pStyle w:val="Header"/>
              <w:tabs>
                <w:tab w:val="clear" w:pos="4320"/>
                <w:tab w:val="clear" w:pos="8640"/>
              </w:tabs>
              <w:autoSpaceDE w:val="0"/>
              <w:rPr>
                <w:rFonts w:cs="Arial"/>
                <w:bCs/>
                <w:szCs w:val="22"/>
                <w:lang w:val="en-US"/>
              </w:rPr>
            </w:pPr>
          </w:p>
          <w:p w14:paraId="44796F88" w14:textId="77777777" w:rsidR="00E21D85" w:rsidRDefault="00E21D85">
            <w:pPr>
              <w:pStyle w:val="Header"/>
              <w:tabs>
                <w:tab w:val="clear" w:pos="4320"/>
                <w:tab w:val="clear" w:pos="8640"/>
              </w:tabs>
              <w:autoSpaceDE w:val="0"/>
              <w:rPr>
                <w:rFonts w:cs="Arial"/>
                <w:bCs/>
                <w:szCs w:val="22"/>
                <w:lang w:val="en-US"/>
              </w:rPr>
            </w:pPr>
          </w:p>
          <w:p w14:paraId="01B89BBD" w14:textId="77777777" w:rsidR="00E21D85" w:rsidRDefault="00B22B52">
            <w:pPr>
              <w:pStyle w:val="Header"/>
              <w:tabs>
                <w:tab w:val="clear" w:pos="4320"/>
                <w:tab w:val="clear" w:pos="8640"/>
              </w:tabs>
              <w:autoSpaceDE w:val="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F4701E9" wp14:editId="62214CCA">
                      <wp:simplePos x="0" y="0"/>
                      <wp:positionH relativeFrom="column">
                        <wp:posOffset>5248275</wp:posOffset>
                      </wp:positionH>
                      <wp:positionV relativeFrom="paragraph">
                        <wp:posOffset>44450</wp:posOffset>
                      </wp:positionV>
                      <wp:extent cx="374650" cy="22733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4650" cy="2273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24137A1" w14:textId="549D9A20" w:rsidR="00E21D85" w:rsidRDefault="00846604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701E9" id="Text Box 2" o:spid="_x0000_s1027" type="#_x0000_t202" style="position:absolute;margin-left:413.25pt;margin-top:3.5pt;width:29.5pt;height:17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" filled="f" stroked="f">
                      <v:textbox>
                        <w:txbxContent>
                          <w:p w14:paraId="224137A1" w14:textId="549D9A20" w:rsidR="00E21D85" w:rsidRDefault="0084660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28BD90B" wp14:editId="3A1257E8">
                      <wp:simplePos x="0" y="0"/>
                      <wp:positionH relativeFrom="column">
                        <wp:posOffset>5765800</wp:posOffset>
                      </wp:positionH>
                      <wp:positionV relativeFrom="paragraph">
                        <wp:posOffset>38735</wp:posOffset>
                      </wp:positionV>
                      <wp:extent cx="400050" cy="260985"/>
                      <wp:effectExtent l="0" t="0" r="31750" b="18415"/>
                      <wp:wrapNone/>
                      <wp:docPr id="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050" cy="260985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51DAF9A" w14:textId="77777777" w:rsidR="00E21D85" w:rsidRDefault="00E21D85"/>
                              </w:txbxContent>
                            </wps:txbx>
                            <wps:bodyPr vert="horz" wrap="square" lIns="91440" tIns="45720" rIns="91440" bIns="45720" anchor="t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BD90B" id="Text Box 21" o:spid="_x0000_s1028" type="#_x0000_t202" style="position:absolute;margin-left:454pt;margin-top:3.05pt;width:31.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" filled="f" strokeweight=".74pt">
                      <v:path arrowok="t"/>
                      <v:textbox>
                        <w:txbxContent>
                          <w:p w14:paraId="051DAF9A" w14:textId="77777777" w:rsidR="00E21D85" w:rsidRDefault="00E21D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CC3421C" wp14:editId="19CC1C6B">
                      <wp:simplePos x="0" y="0"/>
                      <wp:positionH relativeFrom="column">
                        <wp:posOffset>3631565</wp:posOffset>
                      </wp:positionH>
                      <wp:positionV relativeFrom="paragraph">
                        <wp:posOffset>31115</wp:posOffset>
                      </wp:positionV>
                      <wp:extent cx="400685" cy="297815"/>
                      <wp:effectExtent l="0" t="0" r="0" b="0"/>
                      <wp:wrapNone/>
                      <wp:docPr id="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685" cy="29781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5899A05" w14:textId="77777777" w:rsidR="00E21D85" w:rsidRDefault="006C03D3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3421C" id="Text Box 22" o:spid="_x0000_s1029" type="#_x0000_t202" style="position:absolute;margin-left:285.95pt;margin-top:2.45pt;width:31.55pt;height:23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" filled="f" stroked="f">
                      <v:textbox>
                        <w:txbxContent>
                          <w:p w14:paraId="45899A05" w14:textId="77777777" w:rsidR="00E21D85" w:rsidRDefault="006C03D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466AEC3E" wp14:editId="0EF5E948">
                      <wp:simplePos x="0" y="0"/>
                      <wp:positionH relativeFrom="column">
                        <wp:posOffset>4384040</wp:posOffset>
                      </wp:positionH>
                      <wp:positionV relativeFrom="paragraph">
                        <wp:posOffset>17145</wp:posOffset>
                      </wp:positionV>
                      <wp:extent cx="400050" cy="260985"/>
                      <wp:effectExtent l="0" t="0" r="31750" b="18415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050" cy="260985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8F02490" w14:textId="77777777" w:rsidR="00E21D85" w:rsidRDefault="00E21D85"/>
                              </w:txbxContent>
                            </wps:txbx>
                            <wps:bodyPr vert="horz" wrap="square" lIns="91440" tIns="45720" rIns="91440" bIns="45720" anchor="t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AEC3E" id="Text Box 23" o:spid="_x0000_s1030" type="#_x0000_t202" style="position:absolute;margin-left:345.2pt;margin-top:1.35pt;width:31.5pt;height:20.5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" filled="f" strokeweight=".74pt">
                      <v:path arrowok="t"/>
                      <v:textbox>
                        <w:txbxContent>
                          <w:p w14:paraId="08F02490" w14:textId="77777777" w:rsidR="00E21D85" w:rsidRDefault="00E21D85"/>
                        </w:txbxContent>
                      </v:textbox>
                    </v:shape>
                  </w:pict>
                </mc:Fallback>
              </mc:AlternateContent>
            </w:r>
            <w:r w:rsidR="006C03D3">
              <w:rPr>
                <w:rFonts w:cs="Arial"/>
                <w:bCs/>
                <w:szCs w:val="22"/>
                <w:lang w:val="en-US"/>
              </w:rPr>
              <w:t>Are you free to remain and take up employment</w:t>
            </w:r>
          </w:p>
          <w:p w14:paraId="223B4148" w14:textId="77777777" w:rsidR="00E21D85" w:rsidRDefault="006C03D3">
            <w:pPr>
              <w:pStyle w:val="Header"/>
              <w:tabs>
                <w:tab w:val="clear" w:pos="4320"/>
                <w:tab w:val="clear" w:pos="8640"/>
              </w:tabs>
              <w:autoSpaceDE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in the UK with no current immigration restrictions?</w:t>
            </w:r>
          </w:p>
          <w:p w14:paraId="564433A9" w14:textId="77777777" w:rsidR="00E21D85" w:rsidRDefault="00E21D85">
            <w:pPr>
              <w:pStyle w:val="Header"/>
              <w:tabs>
                <w:tab w:val="clear" w:pos="4320"/>
                <w:tab w:val="clear" w:pos="8640"/>
              </w:tabs>
              <w:autoSpaceDE w:val="0"/>
              <w:rPr>
                <w:b w:val="0"/>
                <w:bCs/>
                <w:sz w:val="24"/>
              </w:rPr>
            </w:pPr>
          </w:p>
          <w:p w14:paraId="117EB656" w14:textId="77777777" w:rsidR="00E21D85" w:rsidRDefault="006C03D3">
            <w:pPr>
              <w:pStyle w:val="Header"/>
              <w:tabs>
                <w:tab w:val="clear" w:pos="4320"/>
                <w:tab w:val="clear" w:pos="8640"/>
              </w:tabs>
              <w:autoSpaceDE w:val="0"/>
            </w:pPr>
            <w:r>
              <w:rPr>
                <w:bCs/>
                <w:sz w:val="24"/>
              </w:rPr>
              <w:t>Section 2 Present Employment</w:t>
            </w:r>
          </w:p>
        </w:tc>
        <w:tc>
          <w:tcPr>
            <w:tcW w:w="13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5AFD9" w14:textId="77777777" w:rsidR="00E21D85" w:rsidRDefault="00E21D85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/>
                <w:szCs w:val="24"/>
              </w:rPr>
            </w:pPr>
          </w:p>
        </w:tc>
      </w:tr>
      <w:tr w:rsidR="00E21D85" w14:paraId="279E5349" w14:textId="77777777">
        <w:trPr>
          <w:trHeight w:val="80"/>
        </w:trPr>
        <w:tc>
          <w:tcPr>
            <w:tcW w:w="5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6673" w14:textId="77777777" w:rsidR="00E21D85" w:rsidRDefault="00B22B52">
            <w:pPr>
              <w:pStyle w:val="Header"/>
              <w:tabs>
                <w:tab w:val="clear" w:pos="4320"/>
                <w:tab w:val="clear" w:pos="8640"/>
              </w:tabs>
              <w:autoSpaceDE w:val="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B033212" wp14:editId="48DC821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-1270</wp:posOffset>
                      </wp:positionV>
                      <wp:extent cx="6167755" cy="3152775"/>
                      <wp:effectExtent l="0" t="0" r="17145" b="9525"/>
                      <wp:wrapNone/>
                      <wp:docPr id="7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67755" cy="3152775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6749B23" w14:textId="77777777" w:rsidR="00E21D85" w:rsidRDefault="006C03D3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Present/ Most recent Employer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</w:p>
                                <w:p w14:paraId="32705460" w14:textId="77777777" w:rsidR="00CC4245" w:rsidRDefault="00CC4245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Name ……………………….............…………………………………………………………….</w:t>
                                  </w:r>
                                  <w:r w:rsidR="006C03D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1A61A55E" w14:textId="77777777" w:rsidR="00E21D85" w:rsidRDefault="006C03D3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Occupation ……………………………</w:t>
                                  </w:r>
                                  <w:r w:rsidR="00CC424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…………………………………………………………...</w:t>
                                  </w:r>
                                </w:p>
                                <w:p w14:paraId="2F11CD5C" w14:textId="77777777" w:rsidR="00E21D85" w:rsidRDefault="006C03D3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Address …………………………………</w:t>
                                  </w:r>
                                  <w:r w:rsidR="00CC424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…………………………………………………………</w:t>
                                  </w:r>
                                </w:p>
                                <w:p w14:paraId="58FFFD77" w14:textId="5A3E65AF" w:rsidR="00CC4245" w:rsidRDefault="006C03D3" w:rsidP="00CC4245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........................</w:t>
                                  </w:r>
                                  <w:r w:rsidR="00CC424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...........................…...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...............................................…….…........................</w:t>
                                  </w:r>
                                  <w:r w:rsidR="009126D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C424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Teleph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one No:</w:t>
                                  </w:r>
                                  <w:r w:rsidR="00CC424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…………………………………………………………………………………….</w:t>
                                  </w:r>
                                </w:p>
                                <w:p w14:paraId="78CE4D9C" w14:textId="77777777" w:rsidR="009126D9" w:rsidRDefault="00CC4245" w:rsidP="00CC4245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Email Address…………………………………………………………………………………….</w:t>
                                  </w:r>
                                  <w:r w:rsidR="006C03D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FE288BB" w14:textId="4B16E877" w:rsidR="009126D9" w:rsidRPr="009126D9" w:rsidRDefault="009126D9" w:rsidP="009126D9">
                                  <w:pPr>
                                    <w:rPr>
                                      <w:rFonts w:ascii="Arial" w:eastAsia="Verdana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126D9">
                                    <w:rPr>
                                      <w:rFonts w:ascii="Arial" w:eastAsia="Verdana" w:hAnsi="Arial" w:cs="Arial"/>
                                      <w:sz w:val="24"/>
                                      <w:szCs w:val="24"/>
                                    </w:rPr>
                                    <w:t>Pay</w:t>
                                  </w:r>
                                  <w:r w:rsidR="008F77A6">
                                    <w:rPr>
                                      <w:rFonts w:ascii="Arial" w:eastAsia="Verdana" w:hAnsi="Arial" w:cs="Arial"/>
                                      <w:sz w:val="24"/>
                                      <w:szCs w:val="24"/>
                                    </w:rPr>
                                    <w:t xml:space="preserve"> ………………………………………………………………………………………………..</w:t>
                                  </w:r>
                                </w:p>
                                <w:p w14:paraId="61E8F8A2" w14:textId="2C0D6D61" w:rsidR="009126D9" w:rsidRPr="009126D9" w:rsidRDefault="009126D9" w:rsidP="009126D9">
                                  <w:pPr>
                                    <w:rPr>
                                      <w:rFonts w:ascii="Arial" w:eastAsia="Verdana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126D9">
                                    <w:rPr>
                                      <w:rFonts w:ascii="Arial" w:eastAsia="Verdana" w:hAnsi="Arial" w:cs="Arial"/>
                                      <w:sz w:val="24"/>
                                      <w:szCs w:val="24"/>
                                    </w:rPr>
                                    <w:t>Length of time with employer</w:t>
                                  </w:r>
                                  <w:r w:rsidR="0045243B">
                                    <w:rPr>
                                      <w:rFonts w:ascii="Arial" w:eastAsia="Verdana" w:hAnsi="Arial" w:cs="Arial"/>
                                      <w:sz w:val="24"/>
                                      <w:szCs w:val="24"/>
                                    </w:rPr>
                                    <w:t xml:space="preserve"> …………………………………………………………………..</w:t>
                                  </w:r>
                                </w:p>
                                <w:p w14:paraId="605758B3" w14:textId="2A86FCFF" w:rsidR="009126D9" w:rsidRPr="009126D9" w:rsidRDefault="009126D9" w:rsidP="009126D9">
                                  <w:pPr>
                                    <w:rPr>
                                      <w:rFonts w:ascii="Arial" w:eastAsia="Verdana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126D9">
                                    <w:rPr>
                                      <w:rFonts w:ascii="Arial" w:eastAsia="Verdana" w:hAnsi="Arial" w:cs="Arial"/>
                                      <w:sz w:val="24"/>
                                      <w:szCs w:val="24"/>
                                    </w:rPr>
                                    <w:t>Reason for leaving</w:t>
                                  </w:r>
                                  <w:r w:rsidR="0045243B">
                                    <w:rPr>
                                      <w:rFonts w:ascii="Arial" w:eastAsia="Verdana" w:hAnsi="Arial" w:cs="Arial"/>
                                      <w:sz w:val="24"/>
                                      <w:szCs w:val="24"/>
                                    </w:rPr>
                                    <w:t>……………………………………………………………………………….</w:t>
                                  </w:r>
                                </w:p>
                                <w:p w14:paraId="11F2BAAC" w14:textId="3D818613" w:rsidR="009126D9" w:rsidRPr="009126D9" w:rsidRDefault="009126D9" w:rsidP="009126D9">
                                  <w:pPr>
                                    <w:rPr>
                                      <w:rFonts w:ascii="Arial" w:eastAsia="Verdana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126D9">
                                    <w:rPr>
                                      <w:rFonts w:ascii="Arial" w:eastAsia="Verdana" w:hAnsi="Arial" w:cs="Arial"/>
                                      <w:sz w:val="24"/>
                                      <w:szCs w:val="24"/>
                                    </w:rPr>
                                    <w:t>Duties</w:t>
                                  </w:r>
                                  <w:r w:rsidR="0045243B">
                                    <w:rPr>
                                      <w:rFonts w:ascii="Arial" w:eastAsia="Verdana" w:hAnsi="Arial" w:cs="Arial"/>
                                      <w:sz w:val="24"/>
                                      <w:szCs w:val="24"/>
                                    </w:rPr>
                                    <w:t>………………………………………………………………………………………………</w:t>
                                  </w:r>
                                </w:p>
                                <w:p w14:paraId="6FAB9D29" w14:textId="559CBB67" w:rsidR="00E21D85" w:rsidRPr="00CC4245" w:rsidRDefault="006C03D3" w:rsidP="00CC4245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</w:p>
                                <w:p w14:paraId="25B9336B" w14:textId="77777777" w:rsidR="00E21D85" w:rsidRDefault="00E21D85"/>
                                <w:p w14:paraId="4CF65DB9" w14:textId="77777777" w:rsidR="00E21D85" w:rsidRDefault="00E21D85">
                                  <w:pPr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276517C" w14:textId="77777777" w:rsidR="00E21D85" w:rsidRDefault="006C03D3"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………………………………………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33212" id="Text Box 56" o:spid="_x0000_s1031" type="#_x0000_t202" style="position:absolute;margin-left:-.7pt;margin-top:-.1pt;width:485.65pt;height:24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" filled="f" strokeweight=".74pt">
                      <v:path arrowok="t"/>
                      <v:textbox>
                        <w:txbxContent>
                          <w:p w14:paraId="36749B23" w14:textId="77777777" w:rsidR="00E21D85" w:rsidRDefault="006C03D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Present/ Most recent Employer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32705460" w14:textId="77777777" w:rsidR="00CC4245" w:rsidRDefault="00CC42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 ……………………….............…………………………………………………………….</w:t>
                            </w:r>
                            <w:r w:rsidR="006C03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A61A55E" w14:textId="77777777" w:rsidR="00E21D85" w:rsidRDefault="006C03D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Occupation ……………………………</w:t>
                            </w:r>
                            <w:r w:rsidR="00CC42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…………………………………………………………...</w:t>
                            </w:r>
                          </w:p>
                          <w:p w14:paraId="2F11CD5C" w14:textId="77777777" w:rsidR="00E21D85" w:rsidRDefault="006C03D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 …………………………………</w:t>
                            </w:r>
                            <w:r w:rsidR="00CC42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</w:t>
                            </w:r>
                          </w:p>
                          <w:p w14:paraId="58FFFD77" w14:textId="5A3E65AF" w:rsidR="00CC4245" w:rsidRDefault="006C03D3" w:rsidP="00CC42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</w:t>
                            </w:r>
                            <w:r w:rsidR="00CC42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...........................…...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...............................................…….…........................</w:t>
                            </w:r>
                            <w:r w:rsidR="00912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42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Teleph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one No:</w:t>
                            </w:r>
                            <w:r w:rsidR="00CC42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…………………………………………………………………………………….</w:t>
                            </w:r>
                          </w:p>
                          <w:p w14:paraId="78CE4D9C" w14:textId="77777777" w:rsidR="009126D9" w:rsidRDefault="00CC4245" w:rsidP="00CC42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 Address…………………………………………………………………………………….</w:t>
                            </w:r>
                            <w:r w:rsidR="006C03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E288BB" w14:textId="4B16E877" w:rsidR="009126D9" w:rsidRPr="009126D9" w:rsidRDefault="009126D9" w:rsidP="009126D9">
                            <w:pPr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</w:pPr>
                            <w:r w:rsidRPr="009126D9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>Pay</w:t>
                            </w:r>
                            <w:r w:rsidR="008F77A6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………………………………………………………………………………………………..</w:t>
                            </w:r>
                          </w:p>
                          <w:p w14:paraId="61E8F8A2" w14:textId="2C0D6D61" w:rsidR="009126D9" w:rsidRPr="009126D9" w:rsidRDefault="009126D9" w:rsidP="009126D9">
                            <w:pPr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</w:pPr>
                            <w:r w:rsidRPr="009126D9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>Length of time with employer</w:t>
                            </w:r>
                            <w:r w:rsidR="0045243B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 xml:space="preserve"> …………………………………………………………………..</w:t>
                            </w:r>
                          </w:p>
                          <w:p w14:paraId="605758B3" w14:textId="2A86FCFF" w:rsidR="009126D9" w:rsidRPr="009126D9" w:rsidRDefault="009126D9" w:rsidP="009126D9">
                            <w:pPr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</w:pPr>
                            <w:r w:rsidRPr="009126D9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>Reason for leaving</w:t>
                            </w:r>
                            <w:r w:rsidR="0045243B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……………………………………………………………………………….</w:t>
                            </w:r>
                          </w:p>
                          <w:p w14:paraId="11F2BAAC" w14:textId="3D818613" w:rsidR="009126D9" w:rsidRPr="009126D9" w:rsidRDefault="009126D9" w:rsidP="009126D9">
                            <w:pPr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</w:pPr>
                            <w:r w:rsidRPr="009126D9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>Duties</w:t>
                            </w:r>
                            <w:r w:rsidR="0045243B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6FAB9D29" w14:textId="559CBB67" w:rsidR="00E21D85" w:rsidRPr="00CC4245" w:rsidRDefault="006C03D3" w:rsidP="00CC42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25B9336B" w14:textId="77777777" w:rsidR="00E21D85" w:rsidRDefault="00E21D85"/>
                          <w:p w14:paraId="4CF65DB9" w14:textId="77777777" w:rsidR="00E21D85" w:rsidRDefault="00E21D85">
                            <w:pPr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276517C" w14:textId="77777777" w:rsidR="00E21D85" w:rsidRDefault="006C03D3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2603" w14:textId="77777777" w:rsidR="00E21D85" w:rsidRDefault="00E21D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31EF" w14:textId="77777777" w:rsidR="00E21D85" w:rsidRDefault="00E21D85">
            <w:pPr>
              <w:tabs>
                <w:tab w:val="left" w:pos="2520"/>
              </w:tabs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666E" w14:textId="77777777" w:rsidR="00E21D85" w:rsidRDefault="00E21D85">
            <w:pPr>
              <w:rPr>
                <w:lang w:eastAsia="en-GB"/>
              </w:rPr>
            </w:pPr>
          </w:p>
        </w:tc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642C" w14:textId="77777777" w:rsidR="00E21D85" w:rsidRDefault="00E21D85">
            <w:pPr>
              <w:tabs>
                <w:tab w:val="left" w:pos="2520"/>
              </w:tabs>
            </w:pPr>
          </w:p>
        </w:tc>
        <w:tc>
          <w:tcPr>
            <w:tcW w:w="2957" w:type="dxa"/>
            <w:gridSpan w:val="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1E07F" w14:textId="77777777" w:rsidR="00E21D85" w:rsidRDefault="00E21D85">
            <w:pPr>
              <w:tabs>
                <w:tab w:val="left" w:pos="2520"/>
              </w:tabs>
            </w:pPr>
          </w:p>
        </w:tc>
      </w:tr>
      <w:tr w:rsidR="00E21D85" w14:paraId="22DBE1AF" w14:textId="77777777">
        <w:trPr>
          <w:trHeight w:val="6011"/>
        </w:trPr>
        <w:tc>
          <w:tcPr>
            <w:tcW w:w="9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E7C4" w14:textId="77777777" w:rsidR="00E21D85" w:rsidRDefault="006C03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Describe the main activities of your present/most recent job</w:t>
            </w:r>
          </w:p>
          <w:p w14:paraId="64E138A5" w14:textId="77777777" w:rsidR="00E21D85" w:rsidRDefault="006C03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(further details can be provided in your supporting information)</w:t>
            </w:r>
          </w:p>
          <w:p w14:paraId="2F470841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14782F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53835B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E3238F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D7F533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E66D9C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07C978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C8EB97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02E861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99BA11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83D613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B85DB6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EFDB8B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C647D3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BE4BCF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6F1C18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957AAB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8FC392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4E87FE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C3C77B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899F7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7823C" w14:textId="77777777" w:rsidR="00E21D85" w:rsidRDefault="00E21D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D85" w14:paraId="03F2543B" w14:textId="77777777">
        <w:trPr>
          <w:trHeight w:val="1517"/>
        </w:trPr>
        <w:tc>
          <w:tcPr>
            <w:tcW w:w="934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BEA7" w14:textId="77777777" w:rsidR="00E21D85" w:rsidRDefault="00E21D85">
            <w:pPr>
              <w:spacing w:before="100" w:after="8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53802D4" w14:textId="77777777" w:rsidR="00E21D85" w:rsidRDefault="006C03D3">
            <w:pPr>
              <w:spacing w:before="100" w:after="80" w:line="240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>Previous Employment</w:t>
            </w:r>
            <w:r>
              <w:rPr>
                <w:rFonts w:ascii="Arial" w:hAnsi="Arial" w:cs="Arial"/>
                <w:sz w:val="24"/>
                <w:szCs w:val="24"/>
              </w:rPr>
              <w:t xml:space="preserve"> (most recent first)</w:t>
            </w:r>
          </w:p>
          <w:tbl>
            <w:tblPr>
              <w:tblW w:w="920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3402"/>
              <w:gridCol w:w="3402"/>
            </w:tblGrid>
            <w:tr w:rsidR="00E21D85" w14:paraId="64BE9DFD" w14:textId="77777777">
              <w:tc>
                <w:tcPr>
                  <w:tcW w:w="2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16A03" w14:textId="77777777" w:rsidR="00E21D85" w:rsidRDefault="006C03D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Actual dates</w:t>
                  </w:r>
                </w:p>
                <w:p w14:paraId="5CDCDD9D" w14:textId="77777777" w:rsidR="00E21D85" w:rsidRDefault="006C03D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From     To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2EB8CA" w14:textId="77777777" w:rsidR="00E21D85" w:rsidRDefault="006C03D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Employers name and address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73CE50" w14:textId="77777777" w:rsidR="00E21D85" w:rsidRDefault="006C03D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Position held and reason for leaving</w:t>
                  </w:r>
                </w:p>
              </w:tc>
            </w:tr>
            <w:tr w:rsidR="00E21D85" w14:paraId="28EEBDAD" w14:textId="77777777">
              <w:trPr>
                <w:trHeight w:val="5652"/>
              </w:trPr>
              <w:tc>
                <w:tcPr>
                  <w:tcW w:w="2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FE552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D8900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DBBEA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9EF5C21" w14:textId="77777777" w:rsidR="00E21D85" w:rsidRDefault="006C03D3">
            <w:pPr>
              <w:spacing w:after="8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lastRenderedPageBreak/>
              <w:t>Section 3      Education</w:t>
            </w:r>
          </w:p>
          <w:p w14:paraId="1EAE465E" w14:textId="77777777" w:rsidR="00E21D85" w:rsidRDefault="006C03D3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Educational/Professional/Vocational qualifications</w:t>
            </w:r>
          </w:p>
          <w:tbl>
            <w:tblPr>
              <w:tblW w:w="918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58"/>
              <w:gridCol w:w="3625"/>
              <w:gridCol w:w="1159"/>
              <w:gridCol w:w="1238"/>
            </w:tblGrid>
            <w:tr w:rsidR="00E21D85" w14:paraId="46A622A9" w14:textId="77777777">
              <w:tc>
                <w:tcPr>
                  <w:tcW w:w="3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CE389A" w14:textId="77777777" w:rsidR="00E21D85" w:rsidRDefault="006C03D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Qualifications</w:t>
                  </w:r>
                </w:p>
                <w:p w14:paraId="685E251D" w14:textId="27E4694E" w:rsidR="00E21D85" w:rsidRDefault="00846604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E.g.</w:t>
                  </w:r>
                  <w:r w:rsidR="006C03D3">
                    <w:rPr>
                      <w:rFonts w:ascii="Arial" w:hAnsi="Arial" w:cs="Arial"/>
                      <w:sz w:val="24"/>
                      <w:szCs w:val="24"/>
                    </w:rPr>
                    <w:t xml:space="preserve"> GCSE; AS/A2 level; NVQ’s; Degree; Professional qualifications</w:t>
                  </w:r>
                </w:p>
              </w:tc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C2BA13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F69645D" w14:textId="77777777" w:rsidR="00E21D85" w:rsidRDefault="006C03D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Subjects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3C0832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F1339C8" w14:textId="77777777" w:rsidR="00E21D85" w:rsidRDefault="006C03D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Grade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9CA2C5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71D35CF" w14:textId="77777777" w:rsidR="00E21D85" w:rsidRDefault="006C03D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Date Gained</w:t>
                  </w:r>
                </w:p>
              </w:tc>
            </w:tr>
            <w:tr w:rsidR="00E21D85" w14:paraId="16579716" w14:textId="77777777">
              <w:tc>
                <w:tcPr>
                  <w:tcW w:w="3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C8CC7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10190E7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420A2E4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315EEC8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B761BFC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D1C8EA1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B989F9D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9301DE1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5F72466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53C007E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9EBDEC2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8CD6B0F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B90C2DD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B907CC4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10F34EF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F6E8478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DCF304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63D15F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3F917" w14:textId="77777777" w:rsidR="00E21D85" w:rsidRDefault="00E21D8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94BF585" w14:textId="77777777" w:rsidR="00E21D85" w:rsidRDefault="00E21D85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BEF3" w14:textId="77777777" w:rsidR="00E21D85" w:rsidRDefault="00E21D85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82ED8" w14:textId="77777777" w:rsidR="00E21D85" w:rsidRDefault="00E21D85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3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9E1A6" w14:textId="77777777" w:rsidR="00E21D85" w:rsidRDefault="00E21D85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02961462" w14:textId="77777777" w:rsidR="00E21D85" w:rsidRDefault="00E21D85"/>
    <w:p w14:paraId="5298A8E0" w14:textId="77777777" w:rsidR="00E21D85" w:rsidRDefault="00B22B52">
      <w:pPr>
        <w:tabs>
          <w:tab w:val="left" w:pos="85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9638D8D" wp14:editId="4B3A0289">
                <wp:simplePos x="0" y="0"/>
                <wp:positionH relativeFrom="column">
                  <wp:posOffset>61595</wp:posOffset>
                </wp:positionH>
                <wp:positionV relativeFrom="paragraph">
                  <wp:posOffset>-84455</wp:posOffset>
                </wp:positionV>
                <wp:extent cx="5805805" cy="4048760"/>
                <wp:effectExtent l="0" t="0" r="36195" b="1524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5805" cy="404876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E35BB6" w14:textId="77777777" w:rsidR="00E21D85" w:rsidRDefault="006C03D3"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Training and Development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(Courses attended)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38D8D" id="Text Box 24" o:spid="_x0000_s1032" type="#_x0000_t202" style="position:absolute;margin-left:4.85pt;margin-top:-6.65pt;width:457.15pt;height:318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" filled="f" strokeweight=".74pt">
                <v:path arrowok="t"/>
                <v:textbox>
                  <w:txbxContent>
                    <w:p w14:paraId="72E35BB6" w14:textId="77777777" w:rsidR="00E21D85" w:rsidRDefault="006C03D3"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Training and Development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(Courses attended)</w:t>
                      </w:r>
                    </w:p>
                  </w:txbxContent>
                </v:textbox>
              </v:shape>
            </w:pict>
          </mc:Fallback>
        </mc:AlternateContent>
      </w:r>
    </w:p>
    <w:p w14:paraId="459378D6" w14:textId="77777777" w:rsidR="00E21D85" w:rsidRDefault="00E21D85">
      <w:pPr>
        <w:tabs>
          <w:tab w:val="left" w:pos="8580"/>
        </w:tabs>
      </w:pPr>
    </w:p>
    <w:p w14:paraId="458F83F5" w14:textId="77777777" w:rsidR="00E21D85" w:rsidRDefault="00E21D85">
      <w:pPr>
        <w:tabs>
          <w:tab w:val="left" w:pos="8580"/>
        </w:tabs>
      </w:pPr>
    </w:p>
    <w:p w14:paraId="2DC61C28" w14:textId="77777777" w:rsidR="00E21D85" w:rsidRDefault="00E21D85">
      <w:pPr>
        <w:tabs>
          <w:tab w:val="left" w:pos="8580"/>
        </w:tabs>
      </w:pPr>
    </w:p>
    <w:p w14:paraId="2432EF51" w14:textId="77777777" w:rsidR="00E21D85" w:rsidRDefault="00E21D85">
      <w:pPr>
        <w:tabs>
          <w:tab w:val="left" w:pos="8580"/>
        </w:tabs>
      </w:pPr>
    </w:p>
    <w:p w14:paraId="5113C686" w14:textId="77777777" w:rsidR="00E21D85" w:rsidRDefault="00E21D85">
      <w:pPr>
        <w:tabs>
          <w:tab w:val="left" w:pos="8580"/>
        </w:tabs>
      </w:pPr>
    </w:p>
    <w:p w14:paraId="7EB3E32F" w14:textId="77777777" w:rsidR="00E21D85" w:rsidRDefault="00E21D85">
      <w:pPr>
        <w:tabs>
          <w:tab w:val="left" w:pos="8580"/>
        </w:tabs>
      </w:pPr>
    </w:p>
    <w:p w14:paraId="561F807A" w14:textId="77777777" w:rsidR="00E21D85" w:rsidRDefault="00E21D85">
      <w:pPr>
        <w:tabs>
          <w:tab w:val="left" w:pos="8580"/>
        </w:tabs>
      </w:pPr>
    </w:p>
    <w:p w14:paraId="1190B2A6" w14:textId="77777777" w:rsidR="00E21D85" w:rsidRDefault="00E21D85">
      <w:pPr>
        <w:tabs>
          <w:tab w:val="left" w:pos="8580"/>
        </w:tabs>
      </w:pPr>
    </w:p>
    <w:p w14:paraId="7722341D" w14:textId="77777777" w:rsidR="00E21D85" w:rsidRDefault="00E21D85">
      <w:pPr>
        <w:tabs>
          <w:tab w:val="left" w:pos="8580"/>
        </w:tabs>
      </w:pPr>
    </w:p>
    <w:p w14:paraId="76362402" w14:textId="77777777" w:rsidR="00E21D85" w:rsidRDefault="00E21D85">
      <w:pPr>
        <w:spacing w:after="80" w:line="240" w:lineRule="auto"/>
        <w:rPr>
          <w:rFonts w:ascii="Arial" w:eastAsia="Times New Roman" w:hAnsi="Arial"/>
          <w:b/>
          <w:bCs/>
          <w:sz w:val="24"/>
          <w:szCs w:val="24"/>
        </w:rPr>
      </w:pPr>
    </w:p>
    <w:p w14:paraId="16105B16" w14:textId="77777777" w:rsidR="00E21D85" w:rsidRDefault="00E21D85">
      <w:pPr>
        <w:spacing w:after="80" w:line="240" w:lineRule="auto"/>
        <w:rPr>
          <w:rFonts w:ascii="Arial" w:eastAsia="Times New Roman" w:hAnsi="Arial"/>
          <w:b/>
          <w:bCs/>
          <w:sz w:val="24"/>
          <w:szCs w:val="24"/>
        </w:rPr>
      </w:pPr>
    </w:p>
    <w:p w14:paraId="0C83264C" w14:textId="77777777" w:rsidR="00E21D85" w:rsidRDefault="00E21D85">
      <w:pPr>
        <w:spacing w:after="80" w:line="240" w:lineRule="auto"/>
        <w:rPr>
          <w:rFonts w:ascii="Arial" w:eastAsia="Times New Roman" w:hAnsi="Arial"/>
          <w:b/>
          <w:bCs/>
          <w:sz w:val="24"/>
          <w:szCs w:val="24"/>
        </w:rPr>
      </w:pPr>
    </w:p>
    <w:p w14:paraId="1E60FA24" w14:textId="77777777" w:rsidR="0087351F" w:rsidRDefault="0087351F">
      <w:pPr>
        <w:spacing w:after="80" w:line="240" w:lineRule="auto"/>
        <w:rPr>
          <w:rFonts w:ascii="Arial" w:eastAsia="Times New Roman" w:hAnsi="Arial"/>
          <w:b/>
          <w:bCs/>
          <w:sz w:val="24"/>
          <w:szCs w:val="24"/>
        </w:rPr>
      </w:pPr>
    </w:p>
    <w:p w14:paraId="09690A54" w14:textId="1DEE6C3B" w:rsidR="00E21D85" w:rsidRDefault="001C65DD">
      <w:pPr>
        <w:spacing w:after="80" w:line="240" w:lineRule="auto"/>
        <w:rPr>
          <w:rFonts w:ascii="Arial" w:eastAsia="Times New Roman" w:hAnsi="Arial"/>
          <w:b/>
          <w:bCs/>
          <w:sz w:val="24"/>
          <w:szCs w:val="24"/>
        </w:rPr>
      </w:pPr>
      <w:r>
        <w:rPr>
          <w:rFonts w:ascii="Arial" w:eastAsia="Times New Roman" w:hAnsi="Arial"/>
          <w:b/>
          <w:bCs/>
          <w:sz w:val="24"/>
          <w:szCs w:val="24"/>
        </w:rPr>
        <w:lastRenderedPageBreak/>
        <w:t xml:space="preserve">Section 4    </w:t>
      </w:r>
      <w:r w:rsidR="006C03D3">
        <w:rPr>
          <w:rFonts w:ascii="Arial" w:eastAsia="Times New Roman" w:hAnsi="Arial"/>
          <w:b/>
          <w:bCs/>
          <w:sz w:val="24"/>
          <w:szCs w:val="24"/>
        </w:rPr>
        <w:t>Personal Statement</w:t>
      </w:r>
    </w:p>
    <w:p w14:paraId="1DBDE46D" w14:textId="77777777" w:rsidR="00E21D85" w:rsidRDefault="006C03D3">
      <w:pPr>
        <w:spacing w:after="80" w:line="240" w:lineRule="auto"/>
        <w:rPr>
          <w:rFonts w:ascii="Arial" w:eastAsia="Times New Roman" w:hAnsi="Arial"/>
          <w:b/>
          <w:bCs/>
          <w:sz w:val="24"/>
          <w:szCs w:val="24"/>
        </w:rPr>
      </w:pPr>
      <w:r>
        <w:rPr>
          <w:rFonts w:ascii="Arial" w:eastAsia="Times New Roman" w:hAnsi="Arial"/>
          <w:b/>
          <w:bCs/>
          <w:sz w:val="24"/>
          <w:szCs w:val="24"/>
        </w:rPr>
        <w:t>Abilities, Skills, Knowledge and Experience</w:t>
      </w:r>
    </w:p>
    <w:p w14:paraId="18F0EE03" w14:textId="77777777" w:rsidR="00E21D85" w:rsidRDefault="006C03D3">
      <w:pPr>
        <w:spacing w:after="80" w:line="240" w:lineRule="auto"/>
        <w:jc w:val="both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Please use this section to explain in detail how you meet the requirements of the Employee Profile. If you are or have been involved in voluntary/unpaid activities, Please also include this information. Attach and label any additional sheets used.</w:t>
      </w:r>
    </w:p>
    <w:p w14:paraId="6DE79658" w14:textId="77777777" w:rsidR="00E21D85" w:rsidRDefault="00B22B52">
      <w:pPr>
        <w:tabs>
          <w:tab w:val="left" w:pos="85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8010F9" wp14:editId="4B17D3B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29350" cy="7534275"/>
                <wp:effectExtent l="0" t="0" r="19050" b="349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753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7A98A" w14:textId="77777777" w:rsidR="0087351F" w:rsidRDefault="008735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010F9" id="_x0000_s1033" type="#_x0000_t202" style="position:absolute;margin-left:0;margin-top:0;width:490.5pt;height:593.25pt;z-index:2516838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">
                <v:textbox>
                  <w:txbxContent>
                    <w:p w14:paraId="62E7A98A" w14:textId="77777777" w:rsidR="0087351F" w:rsidRDefault="0087351F"/>
                  </w:txbxContent>
                </v:textbox>
              </v:shape>
            </w:pict>
          </mc:Fallback>
        </mc:AlternateContent>
      </w:r>
    </w:p>
    <w:p w14:paraId="687FA314" w14:textId="77777777" w:rsidR="00E21D85" w:rsidRDefault="00E21D85">
      <w:pPr>
        <w:tabs>
          <w:tab w:val="left" w:pos="8580"/>
        </w:tabs>
      </w:pPr>
    </w:p>
    <w:p w14:paraId="03A032E0" w14:textId="77777777" w:rsidR="00E21D85" w:rsidRDefault="00E21D85">
      <w:pPr>
        <w:tabs>
          <w:tab w:val="left" w:pos="8580"/>
        </w:tabs>
      </w:pPr>
    </w:p>
    <w:p w14:paraId="33CC7179" w14:textId="77777777" w:rsidR="00E21D85" w:rsidRDefault="00E21D85">
      <w:pPr>
        <w:tabs>
          <w:tab w:val="left" w:pos="8580"/>
        </w:tabs>
      </w:pPr>
    </w:p>
    <w:p w14:paraId="452A0E57" w14:textId="77777777" w:rsidR="00E21D85" w:rsidRDefault="00E21D85">
      <w:pPr>
        <w:tabs>
          <w:tab w:val="left" w:pos="8580"/>
        </w:tabs>
      </w:pPr>
    </w:p>
    <w:p w14:paraId="79750235" w14:textId="77777777" w:rsidR="00E21D85" w:rsidRDefault="00E21D85">
      <w:pPr>
        <w:tabs>
          <w:tab w:val="left" w:pos="8580"/>
        </w:tabs>
      </w:pPr>
    </w:p>
    <w:p w14:paraId="18E2ACF5" w14:textId="77777777" w:rsidR="00E21D85" w:rsidRDefault="00E21D85">
      <w:pPr>
        <w:tabs>
          <w:tab w:val="left" w:pos="8580"/>
        </w:tabs>
      </w:pPr>
    </w:p>
    <w:p w14:paraId="4B11F6AA" w14:textId="77777777" w:rsidR="00E21D85" w:rsidRDefault="00E21D85">
      <w:pPr>
        <w:tabs>
          <w:tab w:val="left" w:pos="8580"/>
        </w:tabs>
      </w:pPr>
    </w:p>
    <w:p w14:paraId="0B30B26D" w14:textId="77777777" w:rsidR="00E21D85" w:rsidRDefault="00E21D85">
      <w:pPr>
        <w:tabs>
          <w:tab w:val="left" w:pos="8580"/>
        </w:tabs>
      </w:pPr>
    </w:p>
    <w:p w14:paraId="6639AAD4" w14:textId="77777777" w:rsidR="00E21D85" w:rsidRDefault="00E21D85">
      <w:pPr>
        <w:tabs>
          <w:tab w:val="left" w:pos="8580"/>
        </w:tabs>
      </w:pPr>
    </w:p>
    <w:p w14:paraId="4D5B7FCD" w14:textId="77777777" w:rsidR="00E21D85" w:rsidRDefault="00E21D85">
      <w:pPr>
        <w:tabs>
          <w:tab w:val="left" w:pos="8580"/>
        </w:tabs>
      </w:pPr>
    </w:p>
    <w:p w14:paraId="4A42ADD2" w14:textId="77777777" w:rsidR="00E21D85" w:rsidRDefault="00E21D85">
      <w:pPr>
        <w:tabs>
          <w:tab w:val="left" w:pos="8580"/>
        </w:tabs>
      </w:pPr>
    </w:p>
    <w:p w14:paraId="7B131CAA" w14:textId="77777777" w:rsidR="00E21D85" w:rsidRDefault="00E21D85">
      <w:pPr>
        <w:tabs>
          <w:tab w:val="left" w:pos="8580"/>
        </w:tabs>
      </w:pPr>
    </w:p>
    <w:p w14:paraId="273F9B9F" w14:textId="77777777" w:rsidR="00E21D85" w:rsidRDefault="00E21D85">
      <w:pPr>
        <w:tabs>
          <w:tab w:val="left" w:pos="8580"/>
        </w:tabs>
      </w:pPr>
    </w:p>
    <w:p w14:paraId="4E41F1F6" w14:textId="77777777" w:rsidR="00E21D85" w:rsidRDefault="00E21D85">
      <w:pPr>
        <w:tabs>
          <w:tab w:val="left" w:pos="8580"/>
        </w:tabs>
      </w:pPr>
    </w:p>
    <w:p w14:paraId="52EC43FB" w14:textId="77777777" w:rsidR="00E21D85" w:rsidRDefault="00E21D85">
      <w:pPr>
        <w:tabs>
          <w:tab w:val="left" w:pos="8580"/>
        </w:tabs>
      </w:pPr>
    </w:p>
    <w:p w14:paraId="4CF8D750" w14:textId="77777777" w:rsidR="00E21D85" w:rsidRDefault="00E21D85">
      <w:pPr>
        <w:tabs>
          <w:tab w:val="left" w:pos="8580"/>
        </w:tabs>
      </w:pPr>
    </w:p>
    <w:p w14:paraId="0168FDD2" w14:textId="77777777" w:rsidR="00E21D85" w:rsidRDefault="00E21D85" w:rsidP="0087351F">
      <w:pPr>
        <w:spacing w:after="80" w:line="240" w:lineRule="auto"/>
        <w:rPr>
          <w:rFonts w:ascii="Arial" w:eastAsia="Times New Roman" w:hAnsi="Arial"/>
          <w:b/>
          <w:bCs/>
          <w:sz w:val="24"/>
          <w:szCs w:val="24"/>
        </w:rPr>
      </w:pPr>
    </w:p>
    <w:p w14:paraId="33DE0807" w14:textId="77777777" w:rsidR="0087351F" w:rsidRPr="0087351F" w:rsidRDefault="0087351F" w:rsidP="0087351F">
      <w:pPr>
        <w:spacing w:after="80" w:line="240" w:lineRule="auto"/>
        <w:rPr>
          <w:rFonts w:ascii="Arial" w:eastAsia="Times New Roman" w:hAnsi="Arial"/>
          <w:b/>
          <w:bCs/>
          <w:sz w:val="24"/>
          <w:szCs w:val="24"/>
        </w:rPr>
      </w:pPr>
    </w:p>
    <w:p w14:paraId="67E6CADC" w14:textId="77777777" w:rsidR="00E21D85" w:rsidRDefault="00E21D85">
      <w:pPr>
        <w:tabs>
          <w:tab w:val="left" w:pos="8580"/>
        </w:tabs>
        <w:spacing w:after="0"/>
        <w:rPr>
          <w:rFonts w:ascii="Arial" w:hAnsi="Arial" w:cs="Arial"/>
          <w:sz w:val="24"/>
          <w:szCs w:val="24"/>
        </w:rPr>
      </w:pPr>
    </w:p>
    <w:p w14:paraId="1C0148DB" w14:textId="77777777" w:rsidR="00E21D85" w:rsidRDefault="00E21D85">
      <w:pPr>
        <w:tabs>
          <w:tab w:val="left" w:pos="8580"/>
        </w:tabs>
        <w:spacing w:after="0"/>
        <w:rPr>
          <w:rFonts w:ascii="Arial" w:hAnsi="Arial" w:cs="Arial"/>
          <w:sz w:val="24"/>
          <w:szCs w:val="24"/>
        </w:rPr>
      </w:pPr>
    </w:p>
    <w:p w14:paraId="7854BD24" w14:textId="77777777" w:rsidR="00E21D85" w:rsidRDefault="00E21D85">
      <w:pPr>
        <w:tabs>
          <w:tab w:val="left" w:pos="8580"/>
        </w:tabs>
        <w:spacing w:after="0"/>
        <w:rPr>
          <w:rFonts w:ascii="Arial" w:hAnsi="Arial" w:cs="Arial"/>
          <w:sz w:val="24"/>
          <w:szCs w:val="24"/>
        </w:rPr>
      </w:pPr>
    </w:p>
    <w:p w14:paraId="65E90822" w14:textId="77777777" w:rsidR="00E21D85" w:rsidRDefault="00E21D85">
      <w:pPr>
        <w:tabs>
          <w:tab w:val="left" w:pos="8580"/>
        </w:tabs>
        <w:spacing w:after="0"/>
        <w:rPr>
          <w:rFonts w:ascii="Arial" w:hAnsi="Arial" w:cs="Arial"/>
          <w:sz w:val="24"/>
          <w:szCs w:val="24"/>
        </w:rPr>
      </w:pPr>
    </w:p>
    <w:p w14:paraId="37E9FC82" w14:textId="77777777" w:rsidR="00E21D85" w:rsidRDefault="00E21D85">
      <w:pPr>
        <w:tabs>
          <w:tab w:val="left" w:pos="8580"/>
        </w:tabs>
        <w:spacing w:after="0"/>
        <w:rPr>
          <w:rFonts w:ascii="Arial" w:hAnsi="Arial" w:cs="Arial"/>
          <w:sz w:val="24"/>
          <w:szCs w:val="24"/>
        </w:rPr>
      </w:pPr>
    </w:p>
    <w:p w14:paraId="2688E03E" w14:textId="77777777" w:rsidR="00E21D85" w:rsidRDefault="00E21D85">
      <w:pPr>
        <w:tabs>
          <w:tab w:val="left" w:pos="8580"/>
        </w:tabs>
        <w:spacing w:after="0"/>
        <w:rPr>
          <w:rFonts w:ascii="Arial" w:hAnsi="Arial" w:cs="Arial"/>
          <w:sz w:val="24"/>
          <w:szCs w:val="24"/>
        </w:rPr>
      </w:pPr>
    </w:p>
    <w:p w14:paraId="6C0F7C45" w14:textId="77777777" w:rsidR="0087351F" w:rsidRDefault="0087351F" w:rsidP="0087351F">
      <w:pPr>
        <w:tabs>
          <w:tab w:val="left" w:pos="858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 Rehabilitation  </w:t>
      </w:r>
    </w:p>
    <w:p w14:paraId="291F436D" w14:textId="77777777" w:rsidR="00E21D85" w:rsidRDefault="006C03D3">
      <w:pPr>
        <w:tabs>
          <w:tab w:val="left" w:pos="858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Section 5 Rehabilitation  </w:t>
      </w:r>
    </w:p>
    <w:p w14:paraId="2F6A76DA" w14:textId="77777777" w:rsidR="00E21D85" w:rsidRDefault="00B22B52">
      <w:pPr>
        <w:tabs>
          <w:tab w:val="left" w:pos="8580"/>
        </w:tabs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C21A9E2" wp14:editId="627F28DA">
                <wp:simplePos x="0" y="0"/>
                <wp:positionH relativeFrom="column">
                  <wp:posOffset>2609850</wp:posOffset>
                </wp:positionH>
                <wp:positionV relativeFrom="paragraph">
                  <wp:posOffset>313055</wp:posOffset>
                </wp:positionV>
                <wp:extent cx="361315" cy="251460"/>
                <wp:effectExtent l="0" t="0" r="19685" b="2794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315" cy="25146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405988" w14:textId="77777777" w:rsidR="00E21D85" w:rsidRDefault="00E21D85"/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1A9E2" id="Text Box 26" o:spid="_x0000_s1034" type="#_x0000_t202" style="position:absolute;margin-left:205.5pt;margin-top:24.65pt;width:28.45pt;height:19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" filled="f" strokeweight=".74pt">
                <v:path arrowok="t"/>
                <v:textbox>
                  <w:txbxContent>
                    <w:p w14:paraId="3A405988" w14:textId="77777777" w:rsidR="00E21D85" w:rsidRDefault="00E21D85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34F26CF" wp14:editId="4E90B774">
                <wp:simplePos x="0" y="0"/>
                <wp:positionH relativeFrom="column">
                  <wp:posOffset>704850</wp:posOffset>
                </wp:positionH>
                <wp:positionV relativeFrom="paragraph">
                  <wp:posOffset>313055</wp:posOffset>
                </wp:positionV>
                <wp:extent cx="361315" cy="251460"/>
                <wp:effectExtent l="0" t="0" r="19685" b="2794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315" cy="25146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C9EDB9" w14:textId="77777777" w:rsidR="00E21D85" w:rsidRDefault="00E21D85"/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F26CF" id="Text Box 27" o:spid="_x0000_s1035" type="#_x0000_t202" style="position:absolute;margin-left:55.5pt;margin-top:24.65pt;width:28.45pt;height:19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" filled="f" strokeweight=".74pt">
                <v:path arrowok="t"/>
                <v:textbox>
                  <w:txbxContent>
                    <w:p w14:paraId="07C9EDB9" w14:textId="77777777" w:rsidR="00E21D85" w:rsidRDefault="00E21D85"/>
                  </w:txbxContent>
                </v:textbox>
              </v:shape>
            </w:pict>
          </mc:Fallback>
        </mc:AlternateContent>
      </w:r>
      <w:r w:rsidR="006C03D3">
        <w:rPr>
          <w:rFonts w:ascii="Arial" w:hAnsi="Arial" w:cs="Arial"/>
          <w:sz w:val="24"/>
          <w:szCs w:val="24"/>
        </w:rPr>
        <w:t>Do you have any convictions that are unspent under the rehabilitation of offenders act 1974?</w:t>
      </w:r>
    </w:p>
    <w:p w14:paraId="225E6343" w14:textId="77777777" w:rsidR="00E21D85" w:rsidRDefault="006C03D3">
      <w:pPr>
        <w:tabs>
          <w:tab w:val="left" w:pos="241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</w:p>
    <w:p w14:paraId="1A12C18E" w14:textId="77777777" w:rsidR="00E21D85" w:rsidRDefault="006C03D3">
      <w:pPr>
        <w:tabs>
          <w:tab w:val="left" w:pos="85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give details/dates of offences and sentence.</w:t>
      </w:r>
    </w:p>
    <w:p w14:paraId="5C98319C" w14:textId="77777777" w:rsidR="00E21D85" w:rsidRDefault="00B22B52">
      <w:pPr>
        <w:tabs>
          <w:tab w:val="left" w:pos="8580"/>
        </w:tabs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0DAB855" wp14:editId="01DE4A88">
                <wp:simplePos x="0" y="0"/>
                <wp:positionH relativeFrom="column">
                  <wp:posOffset>-9525</wp:posOffset>
                </wp:positionH>
                <wp:positionV relativeFrom="paragraph">
                  <wp:posOffset>62230</wp:posOffset>
                </wp:positionV>
                <wp:extent cx="6276340" cy="952500"/>
                <wp:effectExtent l="0" t="0" r="22860" b="3810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340" cy="95250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C77A3F" w14:textId="77777777" w:rsidR="00E21D85" w:rsidRDefault="00E21D85"/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AB855" id="Text Box 28" o:spid="_x0000_s1036" type="#_x0000_t202" style="position:absolute;margin-left:-.75pt;margin-top:4.9pt;width:494.2pt;height: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" filled="f" strokeweight=".74pt">
                <v:path arrowok="t"/>
                <v:textbox>
                  <w:txbxContent>
                    <w:p w14:paraId="7AC77A3F" w14:textId="77777777" w:rsidR="00E21D85" w:rsidRDefault="00E21D85"/>
                  </w:txbxContent>
                </v:textbox>
              </v:shape>
            </w:pict>
          </mc:Fallback>
        </mc:AlternateContent>
      </w:r>
    </w:p>
    <w:p w14:paraId="55B42362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7ABE4E26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71C9090E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486D44AA" w14:textId="77777777" w:rsidR="00E21D85" w:rsidRDefault="006C03D3">
      <w:pPr>
        <w:spacing w:after="80" w:line="240" w:lineRule="auto"/>
        <w:rPr>
          <w:rFonts w:ascii="Arial" w:eastAsia="Times New Roman" w:hAnsi="Arial"/>
          <w:b/>
          <w:bCs/>
          <w:sz w:val="24"/>
          <w:szCs w:val="24"/>
        </w:rPr>
      </w:pPr>
      <w:r>
        <w:rPr>
          <w:rFonts w:ascii="Arial" w:eastAsia="Times New Roman" w:hAnsi="Arial"/>
          <w:b/>
          <w:bCs/>
          <w:sz w:val="24"/>
          <w:szCs w:val="24"/>
        </w:rPr>
        <w:t>Section 6      Protecting Children and Vulnerable Adults</w:t>
      </w:r>
    </w:p>
    <w:p w14:paraId="22EFFADC" w14:textId="77777777" w:rsidR="00E21D85" w:rsidRDefault="006C03D3">
      <w:pPr>
        <w:spacing w:after="80" w:line="240" w:lineRule="auto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The following information may be required if the post that you are applying for has a requirement for a Criminal Records Bureau Police Check.</w:t>
      </w:r>
    </w:p>
    <w:p w14:paraId="6B77A03D" w14:textId="77777777" w:rsidR="00E21D85" w:rsidRDefault="00E21D85">
      <w:pPr>
        <w:spacing w:after="80" w:line="240" w:lineRule="auto"/>
        <w:rPr>
          <w:rFonts w:ascii="Arial" w:eastAsia="Times New Roman" w:hAnsi="Arial"/>
          <w:bCs/>
          <w:sz w:val="16"/>
          <w:szCs w:val="16"/>
        </w:rPr>
      </w:pPr>
    </w:p>
    <w:p w14:paraId="674B2797" w14:textId="77777777" w:rsidR="00E21D85" w:rsidRDefault="006C03D3">
      <w:pPr>
        <w:spacing w:after="80" w:line="240" w:lineRule="auto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Are you aware of any police enquiries undertaken following allegations made against you, which may have a bearing on your suitability for this post</w:t>
      </w:r>
    </w:p>
    <w:p w14:paraId="493AA731" w14:textId="77777777" w:rsidR="00E21D85" w:rsidRDefault="00B22B52">
      <w:pPr>
        <w:tabs>
          <w:tab w:val="left" w:pos="2415"/>
        </w:tabs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7DDF8FB" wp14:editId="29A58A28">
                <wp:simplePos x="0" y="0"/>
                <wp:positionH relativeFrom="column">
                  <wp:posOffset>2609850</wp:posOffset>
                </wp:positionH>
                <wp:positionV relativeFrom="paragraph">
                  <wp:posOffset>189230</wp:posOffset>
                </wp:positionV>
                <wp:extent cx="361315" cy="251460"/>
                <wp:effectExtent l="0" t="0" r="19685" b="2794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315" cy="25146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29E10C" w14:textId="77777777" w:rsidR="00E21D85" w:rsidRDefault="00E21D85"/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DF8FB" id="Text Box 29" o:spid="_x0000_s1037" type="#_x0000_t202" style="position:absolute;margin-left:205.5pt;margin-top:14.9pt;width:28.45pt;height:19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" filled="f" strokeweight=".74pt">
                <v:path arrowok="t"/>
                <v:textbox>
                  <w:txbxContent>
                    <w:p w14:paraId="7829E10C" w14:textId="77777777" w:rsidR="00E21D85" w:rsidRDefault="00E21D85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EB1EA43" wp14:editId="1A74DBFE">
                <wp:simplePos x="0" y="0"/>
                <wp:positionH relativeFrom="column">
                  <wp:posOffset>628650</wp:posOffset>
                </wp:positionH>
                <wp:positionV relativeFrom="paragraph">
                  <wp:posOffset>189230</wp:posOffset>
                </wp:positionV>
                <wp:extent cx="361315" cy="251460"/>
                <wp:effectExtent l="0" t="0" r="19685" b="27940"/>
                <wp:wrapNone/>
                <wp:docPr id="14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315" cy="25146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6D039D" w14:textId="77777777" w:rsidR="00E21D85" w:rsidRDefault="00E21D85"/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1EA43" id="Text Box 210" o:spid="_x0000_s1038" type="#_x0000_t202" style="position:absolute;margin-left:49.5pt;margin-top:14.9pt;width:28.45pt;height:19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" filled="f" strokeweight=".74pt">
                <v:path arrowok="t"/>
                <v:textbox>
                  <w:txbxContent>
                    <w:p w14:paraId="456D039D" w14:textId="77777777" w:rsidR="00E21D85" w:rsidRDefault="00E21D85"/>
                  </w:txbxContent>
                </v:textbox>
              </v:shape>
            </w:pict>
          </mc:Fallback>
        </mc:AlternateContent>
      </w:r>
    </w:p>
    <w:p w14:paraId="6A2CECBF" w14:textId="77777777" w:rsidR="00E21D85" w:rsidRDefault="006C03D3">
      <w:pPr>
        <w:tabs>
          <w:tab w:val="left" w:pos="241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</w:p>
    <w:p w14:paraId="58835572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4171CC22" w14:textId="77777777" w:rsidR="00E21D85" w:rsidRDefault="006C03D3">
      <w:pPr>
        <w:spacing w:after="80" w:line="240" w:lineRule="auto"/>
        <w:rPr>
          <w:rFonts w:ascii="Arial" w:eastAsia="Times New Roman" w:hAnsi="Arial"/>
          <w:b/>
          <w:bCs/>
          <w:sz w:val="24"/>
          <w:szCs w:val="24"/>
        </w:rPr>
      </w:pPr>
      <w:r>
        <w:rPr>
          <w:rFonts w:ascii="Arial" w:eastAsia="Times New Roman" w:hAnsi="Arial"/>
          <w:b/>
          <w:bCs/>
          <w:sz w:val="24"/>
          <w:szCs w:val="24"/>
        </w:rPr>
        <w:t>Section 7      Disability Discrimination Act</w:t>
      </w:r>
    </w:p>
    <w:p w14:paraId="45B10666" w14:textId="5F55A58C" w:rsidR="00E21D85" w:rsidRDefault="006C03D3">
      <w:pPr>
        <w:spacing w:after="80" w:line="240" w:lineRule="auto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 xml:space="preserve">This act protects people with disabilities from unlawful discrimination. We actively encourage applications from people with disabilities. The Disability Discrimination Act Defines a disabled person as someone who has a physical or mental impairment which has a substantial and adverse </w:t>
      </w:r>
      <w:r w:rsidR="00846604">
        <w:rPr>
          <w:rFonts w:ascii="Arial" w:eastAsia="Times New Roman" w:hAnsi="Arial"/>
          <w:bCs/>
          <w:sz w:val="24"/>
          <w:szCs w:val="24"/>
        </w:rPr>
        <w:t>long-term</w:t>
      </w:r>
      <w:r>
        <w:rPr>
          <w:rFonts w:ascii="Arial" w:eastAsia="Times New Roman" w:hAnsi="Arial"/>
          <w:bCs/>
          <w:sz w:val="24"/>
          <w:szCs w:val="24"/>
        </w:rPr>
        <w:t xml:space="preserve"> effect on his or her ability to carry out day to day activities</w:t>
      </w:r>
    </w:p>
    <w:p w14:paraId="334F4CEC" w14:textId="77777777" w:rsidR="00E21D85" w:rsidRDefault="00B22B52">
      <w:pPr>
        <w:tabs>
          <w:tab w:val="left" w:pos="1905"/>
        </w:tabs>
        <w:spacing w:after="8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02855F9" wp14:editId="7676FBDC">
                <wp:simplePos x="0" y="0"/>
                <wp:positionH relativeFrom="column">
                  <wp:posOffset>552450</wp:posOffset>
                </wp:positionH>
                <wp:positionV relativeFrom="paragraph">
                  <wp:posOffset>196215</wp:posOffset>
                </wp:positionV>
                <wp:extent cx="361315" cy="251460"/>
                <wp:effectExtent l="0" t="0" r="19685" b="27940"/>
                <wp:wrapNone/>
                <wp:docPr id="15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315" cy="25146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B026D8" w14:textId="77777777" w:rsidR="00E21D85" w:rsidRDefault="00E21D85"/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55F9" id="Text Box 211" o:spid="_x0000_s1039" type="#_x0000_t202" style="position:absolute;margin-left:43.5pt;margin-top:15.45pt;width:28.45pt;height:19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" filled="f" strokeweight=".74pt">
                <v:path arrowok="t"/>
                <v:textbox>
                  <w:txbxContent>
                    <w:p w14:paraId="17B026D8" w14:textId="77777777" w:rsidR="00E21D85" w:rsidRDefault="00E21D85"/>
                  </w:txbxContent>
                </v:textbox>
              </v:shape>
            </w:pict>
          </mc:Fallback>
        </mc:AlternateContent>
      </w:r>
      <w:r w:rsidR="006C03D3">
        <w:rPr>
          <w:rFonts w:ascii="Arial" w:eastAsia="Times New Roman" w:hAnsi="Arial"/>
          <w:bCs/>
          <w:sz w:val="24"/>
          <w:szCs w:val="24"/>
        </w:rPr>
        <w:tab/>
      </w:r>
    </w:p>
    <w:p w14:paraId="0446D9B9" w14:textId="77777777" w:rsidR="00E21D85" w:rsidRDefault="00B22B52">
      <w:pPr>
        <w:tabs>
          <w:tab w:val="left" w:pos="2415"/>
        </w:tabs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DA90EEC" wp14:editId="69AE5211">
                <wp:simplePos x="0" y="0"/>
                <wp:positionH relativeFrom="column">
                  <wp:posOffset>2609850</wp:posOffset>
                </wp:positionH>
                <wp:positionV relativeFrom="paragraph">
                  <wp:posOffset>26035</wp:posOffset>
                </wp:positionV>
                <wp:extent cx="361315" cy="251460"/>
                <wp:effectExtent l="0" t="0" r="19685" b="27940"/>
                <wp:wrapNone/>
                <wp:docPr id="16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315" cy="25146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215C31" w14:textId="77777777" w:rsidR="00E21D85" w:rsidRDefault="00E21D85"/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90EEC" id="Text Box 212" o:spid="_x0000_s1040" type="#_x0000_t202" style="position:absolute;margin-left:205.5pt;margin-top:2.05pt;width:28.45pt;height:19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" filled="f" strokeweight=".74pt">
                <v:path arrowok="t"/>
                <v:textbox>
                  <w:txbxContent>
                    <w:p w14:paraId="2C215C31" w14:textId="77777777" w:rsidR="00E21D85" w:rsidRDefault="00E21D85"/>
                  </w:txbxContent>
                </v:textbox>
              </v:shape>
            </w:pict>
          </mc:Fallback>
        </mc:AlternateContent>
      </w:r>
      <w:r w:rsidR="006C03D3">
        <w:rPr>
          <w:rFonts w:ascii="Arial" w:hAnsi="Arial" w:cs="Arial"/>
          <w:sz w:val="24"/>
          <w:szCs w:val="24"/>
        </w:rPr>
        <w:t xml:space="preserve">Yes </w:t>
      </w:r>
      <w:r w:rsidR="006C03D3">
        <w:rPr>
          <w:rFonts w:ascii="Arial" w:hAnsi="Arial" w:cs="Arial"/>
          <w:sz w:val="24"/>
          <w:szCs w:val="24"/>
        </w:rPr>
        <w:tab/>
      </w:r>
      <w:r w:rsidR="006C03D3">
        <w:rPr>
          <w:rFonts w:ascii="Arial" w:hAnsi="Arial" w:cs="Arial"/>
          <w:sz w:val="24"/>
          <w:szCs w:val="24"/>
        </w:rPr>
        <w:tab/>
      </w:r>
      <w:r w:rsidR="006C03D3">
        <w:rPr>
          <w:rFonts w:ascii="Arial" w:hAnsi="Arial" w:cs="Arial"/>
          <w:sz w:val="24"/>
          <w:szCs w:val="24"/>
        </w:rPr>
        <w:tab/>
        <w:t>No</w:t>
      </w:r>
    </w:p>
    <w:p w14:paraId="2D1B3579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07DF1D54" w14:textId="77777777" w:rsidR="00E21D85" w:rsidRDefault="00B22B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F8F4A50" wp14:editId="1722CDBC">
                <wp:simplePos x="0" y="0"/>
                <wp:positionH relativeFrom="column">
                  <wp:posOffset>-9525</wp:posOffset>
                </wp:positionH>
                <wp:positionV relativeFrom="paragraph">
                  <wp:posOffset>286385</wp:posOffset>
                </wp:positionV>
                <wp:extent cx="6276340" cy="1494790"/>
                <wp:effectExtent l="0" t="0" r="22860" b="29210"/>
                <wp:wrapNone/>
                <wp:docPr id="17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340" cy="149479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CAA62D" w14:textId="77777777" w:rsidR="00E21D85" w:rsidRDefault="00E21D85"/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F4A50" id="Text Box 213" o:spid="_x0000_s1041" type="#_x0000_t202" style="position:absolute;margin-left:-.75pt;margin-top:22.55pt;width:494.2pt;height:117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" filled="f" strokeweight=".74pt">
                <v:path arrowok="t"/>
                <v:textbox>
                  <w:txbxContent>
                    <w:p w14:paraId="59CAA62D" w14:textId="77777777" w:rsidR="00E21D85" w:rsidRDefault="00E21D85"/>
                  </w:txbxContent>
                </v:textbox>
              </v:shape>
            </w:pict>
          </mc:Fallback>
        </mc:AlternateContent>
      </w:r>
      <w:r w:rsidR="006C03D3">
        <w:rPr>
          <w:rFonts w:ascii="Arial" w:hAnsi="Arial" w:cs="Arial"/>
          <w:sz w:val="24"/>
          <w:szCs w:val="24"/>
        </w:rPr>
        <w:t>If yes, please give details</w:t>
      </w:r>
    </w:p>
    <w:p w14:paraId="1574E61A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40AC2AF8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27F9366D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1EA9AE45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6E8F4928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09F6774D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4F4B6A83" w14:textId="3B4E04E1" w:rsidR="00E21D85" w:rsidRDefault="006C03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 you need any specific arrangements in order for you to attend the interview</w:t>
      </w:r>
      <w:r w:rsidR="0045243B">
        <w:rPr>
          <w:rFonts w:ascii="Arial" w:hAnsi="Arial" w:cs="Arial"/>
          <w:sz w:val="24"/>
          <w:szCs w:val="24"/>
        </w:rPr>
        <w:t xml:space="preserve"> are there any dates you are not able to attend if shortlisted.</w:t>
      </w:r>
    </w:p>
    <w:p w14:paraId="1B41FD82" w14:textId="77777777" w:rsidR="00E21D85" w:rsidRDefault="00B22B52">
      <w:pPr>
        <w:tabs>
          <w:tab w:val="left" w:pos="2415"/>
        </w:tabs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D3B63A4" wp14:editId="5A6A42D9">
                <wp:simplePos x="0" y="0"/>
                <wp:positionH relativeFrom="column">
                  <wp:posOffset>2609850</wp:posOffset>
                </wp:positionH>
                <wp:positionV relativeFrom="paragraph">
                  <wp:posOffset>-31115</wp:posOffset>
                </wp:positionV>
                <wp:extent cx="361315" cy="251460"/>
                <wp:effectExtent l="0" t="0" r="19685" b="27940"/>
                <wp:wrapNone/>
                <wp:docPr id="18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315" cy="25146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A07A4A" w14:textId="77777777" w:rsidR="00E21D85" w:rsidRDefault="00E21D85"/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63A4" id="Text Box 214" o:spid="_x0000_s1042" type="#_x0000_t202" style="position:absolute;margin-left:205.5pt;margin-top:-2.45pt;width:28.45pt;height:19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" filled="f" strokeweight=".74pt">
                <v:path arrowok="t"/>
                <v:textbox>
                  <w:txbxContent>
                    <w:p w14:paraId="4FA07A4A" w14:textId="77777777" w:rsidR="00E21D85" w:rsidRDefault="00E21D85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993687B" wp14:editId="671C14DE">
                <wp:simplePos x="0" y="0"/>
                <wp:positionH relativeFrom="column">
                  <wp:posOffset>514350</wp:posOffset>
                </wp:positionH>
                <wp:positionV relativeFrom="paragraph">
                  <wp:posOffset>-73025</wp:posOffset>
                </wp:positionV>
                <wp:extent cx="361315" cy="251460"/>
                <wp:effectExtent l="0" t="0" r="19685" b="27940"/>
                <wp:wrapNone/>
                <wp:docPr id="19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315" cy="25146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15FC25" w14:textId="77777777" w:rsidR="00E21D85" w:rsidRDefault="00E21D85"/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3687B" id="Text Box 215" o:spid="_x0000_s1043" type="#_x0000_t202" style="position:absolute;margin-left:40.5pt;margin-top:-5.75pt;width:28.45pt;height:19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" filled="f" strokeweight=".74pt">
                <v:path arrowok="t"/>
                <v:textbox>
                  <w:txbxContent>
                    <w:p w14:paraId="0915FC25" w14:textId="77777777" w:rsidR="00E21D85" w:rsidRDefault="00E21D85"/>
                  </w:txbxContent>
                </v:textbox>
              </v:shape>
            </w:pict>
          </mc:Fallback>
        </mc:AlternateContent>
      </w:r>
      <w:r w:rsidR="006C03D3">
        <w:rPr>
          <w:rFonts w:ascii="Arial" w:hAnsi="Arial" w:cs="Arial"/>
          <w:sz w:val="24"/>
          <w:szCs w:val="24"/>
        </w:rPr>
        <w:t xml:space="preserve">Yes </w:t>
      </w:r>
      <w:r w:rsidR="006C03D3">
        <w:rPr>
          <w:rFonts w:ascii="Arial" w:hAnsi="Arial" w:cs="Arial"/>
          <w:sz w:val="24"/>
          <w:szCs w:val="24"/>
        </w:rPr>
        <w:tab/>
      </w:r>
      <w:r w:rsidR="006C03D3">
        <w:rPr>
          <w:rFonts w:ascii="Arial" w:hAnsi="Arial" w:cs="Arial"/>
          <w:sz w:val="24"/>
          <w:szCs w:val="24"/>
        </w:rPr>
        <w:tab/>
      </w:r>
      <w:r w:rsidR="006C03D3">
        <w:rPr>
          <w:rFonts w:ascii="Arial" w:hAnsi="Arial" w:cs="Arial"/>
          <w:sz w:val="24"/>
          <w:szCs w:val="24"/>
        </w:rPr>
        <w:tab/>
        <w:t>No</w:t>
      </w:r>
    </w:p>
    <w:p w14:paraId="4DA71681" w14:textId="77777777" w:rsidR="00E21D85" w:rsidRDefault="00E21D85">
      <w:pPr>
        <w:spacing w:after="0"/>
        <w:rPr>
          <w:rFonts w:ascii="Arial" w:hAnsi="Arial" w:cs="Arial"/>
          <w:sz w:val="16"/>
          <w:szCs w:val="16"/>
        </w:rPr>
      </w:pPr>
    </w:p>
    <w:p w14:paraId="1E172822" w14:textId="77777777" w:rsidR="00E21D85" w:rsidRDefault="00B22B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B596EDA" wp14:editId="70FE71BE">
                <wp:simplePos x="0" y="0"/>
                <wp:positionH relativeFrom="column">
                  <wp:posOffset>-9525</wp:posOffset>
                </wp:positionH>
                <wp:positionV relativeFrom="paragraph">
                  <wp:posOffset>286385</wp:posOffset>
                </wp:positionV>
                <wp:extent cx="6276340" cy="952500"/>
                <wp:effectExtent l="0" t="0" r="22860" b="38100"/>
                <wp:wrapNone/>
                <wp:docPr id="20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340" cy="95250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30C117" w14:textId="77777777" w:rsidR="00E21D85" w:rsidRDefault="00E21D85"/>
                          <w:p w14:paraId="516C37F7" w14:textId="77777777" w:rsidR="0087351F" w:rsidRDefault="0087351F"/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96EDA" id="Text Box 216" o:spid="_x0000_s1044" type="#_x0000_t202" style="position:absolute;margin-left:-.75pt;margin-top:22.55pt;width:494.2pt;height: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" filled="f" strokeweight=".74pt">
                <v:path arrowok="t"/>
                <v:textbox>
                  <w:txbxContent>
                    <w:p w14:paraId="0830C117" w14:textId="77777777" w:rsidR="00E21D85" w:rsidRDefault="00E21D85"/>
                    <w:p w14:paraId="516C37F7" w14:textId="77777777" w:rsidR="0087351F" w:rsidRDefault="0087351F"/>
                  </w:txbxContent>
                </v:textbox>
              </v:shape>
            </w:pict>
          </mc:Fallback>
        </mc:AlternateContent>
      </w:r>
      <w:r w:rsidR="006C03D3">
        <w:rPr>
          <w:rFonts w:ascii="Arial" w:hAnsi="Arial" w:cs="Arial"/>
          <w:sz w:val="24"/>
          <w:szCs w:val="24"/>
        </w:rPr>
        <w:t>If yes, please give details</w:t>
      </w:r>
    </w:p>
    <w:p w14:paraId="796B6EF3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298C4EE0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06BA9EC0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4068E824" w14:textId="77777777" w:rsidR="0087351F" w:rsidRPr="0087351F" w:rsidRDefault="0087351F" w:rsidP="0087351F">
      <w:pPr>
        <w:rPr>
          <w:b/>
          <w:bCs/>
          <w:sz w:val="16"/>
          <w:szCs w:val="16"/>
        </w:rPr>
      </w:pPr>
    </w:p>
    <w:p w14:paraId="139E965B" w14:textId="77777777" w:rsidR="0087351F" w:rsidRDefault="0087351F">
      <w:pPr>
        <w:rPr>
          <w:rFonts w:ascii="Arial" w:hAnsi="Arial" w:cs="Arial"/>
          <w:sz w:val="24"/>
          <w:szCs w:val="24"/>
        </w:rPr>
      </w:pPr>
      <w:r w:rsidRPr="0087351F">
        <w:rPr>
          <w:rFonts w:ascii="Arial" w:hAnsi="Arial" w:cs="Arial"/>
          <w:bCs/>
          <w:sz w:val="24"/>
          <w:szCs w:val="24"/>
        </w:rPr>
        <w:t>Please provide details of sick leave taken in the last two years that went over 2 consecutive days.</w:t>
      </w:r>
    </w:p>
    <w:tbl>
      <w:tblPr>
        <w:tblW w:w="11973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"/>
        <w:gridCol w:w="2175"/>
        <w:gridCol w:w="1590"/>
        <w:gridCol w:w="5136"/>
        <w:gridCol w:w="2097"/>
      </w:tblGrid>
      <w:tr w:rsidR="0087351F" w14:paraId="1337475E" w14:textId="77777777" w:rsidTr="00846604">
        <w:trPr>
          <w:trHeight w:val="466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DC67" w14:textId="77777777" w:rsidR="0087351F" w:rsidRDefault="0087351F" w:rsidP="006C03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2FDD" w14:textId="77777777" w:rsidR="0087351F" w:rsidRDefault="0087351F" w:rsidP="006C03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FFF5" w14:textId="77777777" w:rsidR="0087351F" w:rsidRDefault="0087351F" w:rsidP="006C03D3">
            <w:pPr>
              <w:spacing w:after="0" w:line="240" w:lineRule="auto"/>
            </w:pP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4F92" w14:textId="77777777" w:rsidR="0087351F" w:rsidRDefault="0087351F" w:rsidP="006C03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51F" w14:paraId="57BECF54" w14:textId="77777777" w:rsidTr="00846604">
        <w:trPr>
          <w:trHeight w:val="1514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A4E2" w14:textId="77777777" w:rsidR="0087351F" w:rsidRDefault="0087351F" w:rsidP="006C03D3">
            <w:pPr>
              <w:spacing w:after="0" w:line="240" w:lineRule="auto"/>
            </w:pPr>
          </w:p>
        </w:tc>
        <w:tc>
          <w:tcPr>
            <w:tcW w:w="217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53BC" w14:textId="77777777" w:rsidR="0087351F" w:rsidRDefault="0087351F" w:rsidP="006C03D3">
            <w:pPr>
              <w:spacing w:after="0" w:line="240" w:lineRule="auto"/>
            </w:pPr>
          </w:p>
        </w:tc>
        <w:tc>
          <w:tcPr>
            <w:tcW w:w="159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20C7" w14:textId="77777777" w:rsidR="0087351F" w:rsidRDefault="0087351F" w:rsidP="006C03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1EBA" w14:textId="77777777" w:rsidR="0087351F" w:rsidRDefault="0087351F" w:rsidP="006C03D3">
            <w:pPr>
              <w:spacing w:after="0" w:line="240" w:lineRule="auto"/>
            </w:pP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9465" w14:textId="77777777" w:rsidR="0087351F" w:rsidRDefault="0087351F" w:rsidP="006C03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24A993" w14:textId="77777777" w:rsidR="00E21D85" w:rsidRDefault="00E21D85">
      <w:pPr>
        <w:spacing w:after="80" w:line="240" w:lineRule="auto"/>
        <w:rPr>
          <w:rFonts w:ascii="Arial" w:eastAsia="Times New Roman" w:hAnsi="Arial"/>
          <w:b/>
          <w:bCs/>
          <w:sz w:val="24"/>
          <w:szCs w:val="24"/>
        </w:rPr>
      </w:pPr>
    </w:p>
    <w:p w14:paraId="6F8A40FE" w14:textId="77777777" w:rsidR="00E21D85" w:rsidRDefault="006C03D3">
      <w:pPr>
        <w:spacing w:after="80" w:line="240" w:lineRule="auto"/>
      </w:pPr>
      <w:r>
        <w:rPr>
          <w:rFonts w:ascii="Arial" w:eastAsia="Times New Roman" w:hAnsi="Arial"/>
          <w:b/>
          <w:bCs/>
          <w:sz w:val="24"/>
          <w:szCs w:val="24"/>
        </w:rPr>
        <w:t xml:space="preserve">Section 8      References </w:t>
      </w:r>
      <w:r>
        <w:rPr>
          <w:rFonts w:ascii="Arial" w:eastAsia="Times New Roman" w:hAnsi="Arial"/>
          <w:bCs/>
          <w:sz w:val="24"/>
          <w:szCs w:val="24"/>
        </w:rPr>
        <w:t>(Please provide two references)</w:t>
      </w:r>
    </w:p>
    <w:p w14:paraId="25EC5340" w14:textId="77777777" w:rsidR="00E21D85" w:rsidRDefault="00B22B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5E69FA" wp14:editId="7D1481A5">
                <wp:simplePos x="0" y="0"/>
                <wp:positionH relativeFrom="column">
                  <wp:posOffset>2514600</wp:posOffset>
                </wp:positionH>
                <wp:positionV relativeFrom="paragraph">
                  <wp:posOffset>2893695</wp:posOffset>
                </wp:positionV>
                <wp:extent cx="180975" cy="200025"/>
                <wp:effectExtent l="0" t="0" r="22225" b="28575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354CF7" w14:textId="77777777" w:rsidR="00E21D85" w:rsidRDefault="00E21D85"/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69FA" id="Text Box 31" o:spid="_x0000_s1045" type="#_x0000_t202" style="position:absolute;margin-left:198pt;margin-top:227.85pt;width:14.2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" filled="f" strokeweight=".51pt">
                <v:path arrowok="t"/>
                <v:textbox>
                  <w:txbxContent>
                    <w:p w14:paraId="41354CF7" w14:textId="77777777" w:rsidR="00E21D85" w:rsidRDefault="00E21D85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6BE9174" wp14:editId="27DEC205">
                <wp:simplePos x="0" y="0"/>
                <wp:positionH relativeFrom="column">
                  <wp:posOffset>2000250</wp:posOffset>
                </wp:positionH>
                <wp:positionV relativeFrom="paragraph">
                  <wp:posOffset>2893695</wp:posOffset>
                </wp:positionV>
                <wp:extent cx="180975" cy="200025"/>
                <wp:effectExtent l="0" t="0" r="22225" b="28575"/>
                <wp:wrapNone/>
                <wp:docPr id="22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A09517" w14:textId="77777777" w:rsidR="00E21D85" w:rsidRDefault="00E21D85"/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E9174" id="Text Box 271" o:spid="_x0000_s1046" type="#_x0000_t202" style="position:absolute;margin-left:157.5pt;margin-top:227.85pt;width:14.2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" filled="f" strokeweight=".51pt">
                <v:path arrowok="t"/>
                <v:textbox>
                  <w:txbxContent>
                    <w:p w14:paraId="24A09517" w14:textId="77777777" w:rsidR="00E21D85" w:rsidRDefault="00E21D85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7C5FA1B" wp14:editId="7118B1CD">
                <wp:simplePos x="0" y="0"/>
                <wp:positionH relativeFrom="column">
                  <wp:posOffset>-171450</wp:posOffset>
                </wp:positionH>
                <wp:positionV relativeFrom="paragraph">
                  <wp:posOffset>2655570</wp:posOffset>
                </wp:positionV>
                <wp:extent cx="6571615" cy="618490"/>
                <wp:effectExtent l="0" t="0" r="32385" b="16510"/>
                <wp:wrapNone/>
                <wp:docPr id="23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1615" cy="618490"/>
                        </a:xfrm>
                        <a:prstGeom prst="rect">
                          <a:avLst/>
                        </a:pr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9AC8A6" w14:textId="77777777" w:rsidR="00E21D85" w:rsidRDefault="006C03D3">
                            <w:pPr>
                              <w:spacing w:after="0"/>
                            </w:pPr>
                            <w:r>
                              <w:t>Are you willing for this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Are you willing for this</w:t>
                            </w:r>
                          </w:p>
                          <w:p w14:paraId="74107207" w14:textId="77777777" w:rsidR="00E21D85" w:rsidRDefault="006C03D3">
                            <w:pPr>
                              <w:spacing w:after="0"/>
                            </w:pPr>
                            <w:r>
                              <w:t xml:space="preserve">referee to be contacted prior </w:t>
                            </w:r>
                            <w:r>
                              <w:tab/>
                              <w:t>Yes</w:t>
                            </w:r>
                            <w:r>
                              <w:tab/>
                              <w:t xml:space="preserve">No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referee to be contacted prior </w:t>
                            </w:r>
                            <w:r>
                              <w:tab/>
                              <w:t xml:space="preserve">    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  <w:p w14:paraId="35F35BB2" w14:textId="77777777" w:rsidR="00E21D85" w:rsidRDefault="006C03D3">
                            <w:pPr>
                              <w:spacing w:after="0"/>
                            </w:pPr>
                            <w:r>
                              <w:t xml:space="preserve">to interview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to interview</w:t>
                            </w:r>
                          </w:p>
                          <w:p w14:paraId="54119DE5" w14:textId="77777777" w:rsidR="00E21D85" w:rsidRDefault="006C03D3">
                            <w:pPr>
                              <w:spacing w:after="0"/>
                            </w:pPr>
                            <w:r>
                              <w:t xml:space="preserve">to interview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to interview</w:t>
                            </w:r>
                          </w:p>
                          <w:p w14:paraId="42E3390D" w14:textId="77777777" w:rsidR="00E21D85" w:rsidRDefault="00E21D85">
                            <w:pPr>
                              <w:spacing w:after="0"/>
                            </w:pPr>
                          </w:p>
                          <w:p w14:paraId="22107FEA" w14:textId="77777777" w:rsidR="00E21D85" w:rsidRDefault="00E21D85">
                            <w:pPr>
                              <w:spacing w:after="0"/>
                            </w:pPr>
                          </w:p>
                          <w:p w14:paraId="6E0805D4" w14:textId="77777777" w:rsidR="00E21D85" w:rsidRDefault="006C03D3">
                            <w:pPr>
                              <w:spacing w:after="0"/>
                            </w:pPr>
                            <w:r>
                              <w:t>to interview</w:t>
                            </w:r>
                          </w:p>
                          <w:p w14:paraId="44D47D57" w14:textId="77777777" w:rsidR="00E21D85" w:rsidRDefault="00E21D85">
                            <w:pPr>
                              <w:spacing w:after="0"/>
                            </w:pPr>
                          </w:p>
                          <w:p w14:paraId="26D95F07" w14:textId="77777777" w:rsidR="00E21D85" w:rsidRDefault="006C03D3">
                            <w:pPr>
                              <w:spacing w:after="0"/>
                            </w:pPr>
                            <w:r>
                              <w:t>to interview</w:t>
                            </w:r>
                          </w:p>
                          <w:p w14:paraId="7C1F6302" w14:textId="77777777" w:rsidR="00E21D85" w:rsidRDefault="00E21D85">
                            <w:pPr>
                              <w:spacing w:after="0"/>
                            </w:pPr>
                          </w:p>
                          <w:p w14:paraId="5B265144" w14:textId="77777777" w:rsidR="00E21D85" w:rsidRDefault="006C03D3">
                            <w:pPr>
                              <w:spacing w:after="0"/>
                            </w:pPr>
                            <w:r>
                              <w:t>referee to be contacted prior</w:t>
                            </w:r>
                          </w:p>
                          <w:p w14:paraId="68087C30" w14:textId="77777777" w:rsidR="00E21D85" w:rsidRDefault="006C03D3">
                            <w:pPr>
                              <w:spacing w:after="0"/>
                            </w:pPr>
                            <w:r>
                              <w:t>to interview</w:t>
                            </w:r>
                          </w:p>
                          <w:p w14:paraId="28911927" w14:textId="77777777" w:rsidR="00E21D85" w:rsidRDefault="00E21D85"/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5FA1B" id="Text Box 261" o:spid="_x0000_s1047" type="#_x0000_t202" style="position:absolute;margin-left:-13.5pt;margin-top:209.1pt;width:517.45pt;height:48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" filled="f" strokeweight=".51pt">
                <v:path arrowok="t"/>
                <v:textbox>
                  <w:txbxContent>
                    <w:p w14:paraId="539AC8A6" w14:textId="77777777" w:rsidR="00E21D85" w:rsidRDefault="006C03D3">
                      <w:pPr>
                        <w:spacing w:after="0"/>
                      </w:pPr>
                      <w:r>
                        <w:t>Are you willing for this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Are you willing for this</w:t>
                      </w:r>
                    </w:p>
                    <w:p w14:paraId="74107207" w14:textId="77777777" w:rsidR="00E21D85" w:rsidRDefault="006C03D3">
                      <w:pPr>
                        <w:spacing w:after="0"/>
                      </w:pPr>
                      <w:r>
                        <w:t xml:space="preserve">referee to be contacted prior </w:t>
                      </w:r>
                      <w:r>
                        <w:tab/>
                        <w:t>Yes</w:t>
                      </w:r>
                      <w:r>
                        <w:tab/>
                        <w:t xml:space="preserve">No </w:t>
                      </w:r>
                      <w:r>
                        <w:tab/>
                      </w:r>
                      <w:r>
                        <w:tab/>
                        <w:t xml:space="preserve">referee to be contacted prior </w:t>
                      </w:r>
                      <w:r>
                        <w:tab/>
                        <w:t xml:space="preserve">    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  <w:p w14:paraId="35F35BB2" w14:textId="77777777" w:rsidR="00E21D85" w:rsidRDefault="006C03D3">
                      <w:pPr>
                        <w:spacing w:after="0"/>
                      </w:pPr>
                      <w:r>
                        <w:t xml:space="preserve">to interview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to interview</w:t>
                      </w:r>
                    </w:p>
                    <w:p w14:paraId="54119DE5" w14:textId="77777777" w:rsidR="00E21D85" w:rsidRDefault="006C03D3">
                      <w:pPr>
                        <w:spacing w:after="0"/>
                      </w:pPr>
                      <w:r>
                        <w:t xml:space="preserve">to interview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to interview</w:t>
                      </w:r>
                    </w:p>
                    <w:p w14:paraId="42E3390D" w14:textId="77777777" w:rsidR="00E21D85" w:rsidRDefault="00E21D85">
                      <w:pPr>
                        <w:spacing w:after="0"/>
                      </w:pPr>
                    </w:p>
                    <w:p w14:paraId="22107FEA" w14:textId="77777777" w:rsidR="00E21D85" w:rsidRDefault="00E21D85">
                      <w:pPr>
                        <w:spacing w:after="0"/>
                      </w:pPr>
                    </w:p>
                    <w:p w14:paraId="6E0805D4" w14:textId="77777777" w:rsidR="00E21D85" w:rsidRDefault="006C03D3">
                      <w:pPr>
                        <w:spacing w:after="0"/>
                      </w:pPr>
                      <w:r>
                        <w:t>to interview</w:t>
                      </w:r>
                    </w:p>
                    <w:p w14:paraId="44D47D57" w14:textId="77777777" w:rsidR="00E21D85" w:rsidRDefault="00E21D85">
                      <w:pPr>
                        <w:spacing w:after="0"/>
                      </w:pPr>
                    </w:p>
                    <w:p w14:paraId="26D95F07" w14:textId="77777777" w:rsidR="00E21D85" w:rsidRDefault="006C03D3">
                      <w:pPr>
                        <w:spacing w:after="0"/>
                      </w:pPr>
                      <w:r>
                        <w:t>to interview</w:t>
                      </w:r>
                    </w:p>
                    <w:p w14:paraId="7C1F6302" w14:textId="77777777" w:rsidR="00E21D85" w:rsidRDefault="00E21D85">
                      <w:pPr>
                        <w:spacing w:after="0"/>
                      </w:pPr>
                    </w:p>
                    <w:p w14:paraId="5B265144" w14:textId="77777777" w:rsidR="00E21D85" w:rsidRDefault="006C03D3">
                      <w:pPr>
                        <w:spacing w:after="0"/>
                      </w:pPr>
                      <w:r>
                        <w:t>referee to be contacted prior</w:t>
                      </w:r>
                    </w:p>
                    <w:p w14:paraId="68087C30" w14:textId="77777777" w:rsidR="00E21D85" w:rsidRDefault="006C03D3">
                      <w:pPr>
                        <w:spacing w:after="0"/>
                      </w:pPr>
                      <w:r>
                        <w:t>to interview</w:t>
                      </w:r>
                    </w:p>
                    <w:p w14:paraId="28911927" w14:textId="77777777" w:rsidR="00E21D85" w:rsidRDefault="00E21D85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B69F710" wp14:editId="0B3808BE">
                <wp:simplePos x="0" y="0"/>
                <wp:positionH relativeFrom="column">
                  <wp:posOffset>3114675</wp:posOffset>
                </wp:positionH>
                <wp:positionV relativeFrom="paragraph">
                  <wp:posOffset>131445</wp:posOffset>
                </wp:positionV>
                <wp:extent cx="3286125" cy="2524125"/>
                <wp:effectExtent l="0" t="0" r="15875" b="15875"/>
                <wp:wrapNone/>
                <wp:docPr id="24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6125" cy="2524125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C895E3" w14:textId="77777777" w:rsidR="00E21D85" w:rsidRDefault="006C03D3">
                            <w:r>
                              <w:t>Previous Employer</w:t>
                            </w:r>
                          </w:p>
                          <w:p w14:paraId="512AFD0E" w14:textId="77777777" w:rsidR="00E21D85" w:rsidRDefault="006C03D3">
                            <w:pPr>
                              <w:spacing w:after="0"/>
                            </w:pPr>
                            <w:r>
                              <w:t>2. Name</w:t>
                            </w:r>
                          </w:p>
                          <w:p w14:paraId="793AE8E2" w14:textId="77777777" w:rsidR="00E21D85" w:rsidRDefault="006C03D3">
                            <w:pPr>
                              <w:spacing w:after="0"/>
                            </w:pPr>
                            <w:r>
                              <w:t xml:space="preserve">    Occupation</w:t>
                            </w:r>
                          </w:p>
                          <w:p w14:paraId="64052E65" w14:textId="77777777" w:rsidR="00E21D85" w:rsidRDefault="006C03D3">
                            <w:pPr>
                              <w:spacing w:after="0"/>
                            </w:pPr>
                            <w:r>
                              <w:t xml:space="preserve">    Address</w:t>
                            </w:r>
                          </w:p>
                          <w:p w14:paraId="35D1C21E" w14:textId="77777777" w:rsidR="00E21D85" w:rsidRDefault="006C03D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14:paraId="4B10C22E" w14:textId="77777777" w:rsidR="00E21D85" w:rsidRDefault="00E21D85">
                            <w:pPr>
                              <w:spacing w:after="0"/>
                            </w:pPr>
                          </w:p>
                          <w:p w14:paraId="5CF62AE9" w14:textId="77777777" w:rsidR="00E21D85" w:rsidRDefault="00E21D85">
                            <w:pPr>
                              <w:spacing w:after="0"/>
                            </w:pPr>
                          </w:p>
                          <w:p w14:paraId="6AD9226E" w14:textId="77777777" w:rsidR="00E21D85" w:rsidRDefault="006C03D3">
                            <w:pPr>
                              <w:spacing w:after="0"/>
                            </w:pPr>
                            <w:r>
                              <w:t xml:space="preserve">    Town</w:t>
                            </w:r>
                          </w:p>
                          <w:p w14:paraId="270AC47B" w14:textId="77777777" w:rsidR="00E21D85" w:rsidRDefault="006C03D3">
                            <w:pPr>
                              <w:spacing w:after="0"/>
                            </w:pPr>
                            <w:r>
                              <w:t xml:space="preserve">    Post Code</w:t>
                            </w:r>
                          </w:p>
                          <w:p w14:paraId="63207986" w14:textId="77777777" w:rsidR="00E21D85" w:rsidRDefault="006C03D3">
                            <w:pPr>
                              <w:spacing w:after="0"/>
                            </w:pPr>
                            <w:r>
                              <w:t xml:space="preserve">    Telephone No’</w:t>
                            </w:r>
                          </w:p>
                          <w:p w14:paraId="6FE2F786" w14:textId="77777777" w:rsidR="00E21D85" w:rsidRDefault="006C03D3">
                            <w:pPr>
                              <w:spacing w:after="0"/>
                            </w:pPr>
                            <w:r>
                              <w:t xml:space="preserve">    Email Address</w:t>
                            </w:r>
                          </w:p>
                          <w:p w14:paraId="713EB475" w14:textId="77777777" w:rsidR="00E21D85" w:rsidRDefault="00E21D85"/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9F710" id="Text Box 217" o:spid="_x0000_s1048" type="#_x0000_t202" style="position:absolute;margin-left:245.25pt;margin-top:10.35pt;width:258.75pt;height:198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" filled="f" strokeweight=".74pt">
                <v:path arrowok="t"/>
                <v:textbox>
                  <w:txbxContent>
                    <w:p w14:paraId="53C895E3" w14:textId="77777777" w:rsidR="00E21D85" w:rsidRDefault="006C03D3">
                      <w:r>
                        <w:t>Previous Employer</w:t>
                      </w:r>
                    </w:p>
                    <w:p w14:paraId="512AFD0E" w14:textId="77777777" w:rsidR="00E21D85" w:rsidRDefault="006C03D3">
                      <w:pPr>
                        <w:spacing w:after="0"/>
                      </w:pPr>
                      <w:r>
                        <w:t>2. Name</w:t>
                      </w:r>
                    </w:p>
                    <w:p w14:paraId="793AE8E2" w14:textId="77777777" w:rsidR="00E21D85" w:rsidRDefault="006C03D3">
                      <w:pPr>
                        <w:spacing w:after="0"/>
                      </w:pPr>
                      <w:r>
                        <w:t xml:space="preserve">    Occupation</w:t>
                      </w:r>
                    </w:p>
                    <w:p w14:paraId="64052E65" w14:textId="77777777" w:rsidR="00E21D85" w:rsidRDefault="006C03D3">
                      <w:pPr>
                        <w:spacing w:after="0"/>
                      </w:pPr>
                      <w:r>
                        <w:t xml:space="preserve">    Address</w:t>
                      </w:r>
                    </w:p>
                    <w:p w14:paraId="35D1C21E" w14:textId="77777777" w:rsidR="00E21D85" w:rsidRDefault="006C03D3">
                      <w:pPr>
                        <w:spacing w:after="0"/>
                      </w:pPr>
                      <w:r>
                        <w:t xml:space="preserve"> </w:t>
                      </w:r>
                      <w:r>
                        <w:tab/>
                      </w:r>
                    </w:p>
                    <w:p w14:paraId="4B10C22E" w14:textId="77777777" w:rsidR="00E21D85" w:rsidRDefault="00E21D85">
                      <w:pPr>
                        <w:spacing w:after="0"/>
                      </w:pPr>
                    </w:p>
                    <w:p w14:paraId="5CF62AE9" w14:textId="77777777" w:rsidR="00E21D85" w:rsidRDefault="00E21D85">
                      <w:pPr>
                        <w:spacing w:after="0"/>
                      </w:pPr>
                    </w:p>
                    <w:p w14:paraId="6AD9226E" w14:textId="77777777" w:rsidR="00E21D85" w:rsidRDefault="006C03D3">
                      <w:pPr>
                        <w:spacing w:after="0"/>
                      </w:pPr>
                      <w:r>
                        <w:t xml:space="preserve">    Town</w:t>
                      </w:r>
                    </w:p>
                    <w:p w14:paraId="270AC47B" w14:textId="77777777" w:rsidR="00E21D85" w:rsidRDefault="006C03D3">
                      <w:pPr>
                        <w:spacing w:after="0"/>
                      </w:pPr>
                      <w:r>
                        <w:t xml:space="preserve">    Post Code</w:t>
                      </w:r>
                    </w:p>
                    <w:p w14:paraId="63207986" w14:textId="77777777" w:rsidR="00E21D85" w:rsidRDefault="006C03D3">
                      <w:pPr>
                        <w:spacing w:after="0"/>
                      </w:pPr>
                      <w:r>
                        <w:t xml:space="preserve">    Telephone No’</w:t>
                      </w:r>
                    </w:p>
                    <w:p w14:paraId="6FE2F786" w14:textId="77777777" w:rsidR="00E21D85" w:rsidRDefault="006C03D3">
                      <w:pPr>
                        <w:spacing w:after="0"/>
                      </w:pPr>
                      <w:r>
                        <w:t xml:space="preserve">    Email Address</w:t>
                      </w:r>
                    </w:p>
                    <w:p w14:paraId="713EB475" w14:textId="77777777" w:rsidR="00E21D85" w:rsidRDefault="00E21D85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B41206" wp14:editId="3A246871">
                <wp:simplePos x="0" y="0"/>
                <wp:positionH relativeFrom="column">
                  <wp:posOffset>-171450</wp:posOffset>
                </wp:positionH>
                <wp:positionV relativeFrom="paragraph">
                  <wp:posOffset>130810</wp:posOffset>
                </wp:positionV>
                <wp:extent cx="3286125" cy="2524125"/>
                <wp:effectExtent l="0" t="0" r="15875" b="15875"/>
                <wp:wrapNone/>
                <wp:docPr id="25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6125" cy="2524125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951B47" w14:textId="77777777" w:rsidR="0087351F" w:rsidRDefault="0087351F" w:rsidP="0087351F">
                            <w:r>
                              <w:t>Employer</w:t>
                            </w:r>
                          </w:p>
                          <w:p w14:paraId="45447A90" w14:textId="77777777" w:rsidR="0087351F" w:rsidRDefault="0087351F" w:rsidP="0087351F">
                            <w:pPr>
                              <w:spacing w:after="0"/>
                            </w:pPr>
                            <w:r>
                              <w:t>1. Name</w:t>
                            </w:r>
                          </w:p>
                          <w:p w14:paraId="6F1EC53E" w14:textId="77777777" w:rsidR="0087351F" w:rsidRDefault="0087351F" w:rsidP="0087351F">
                            <w:pPr>
                              <w:spacing w:after="0"/>
                            </w:pPr>
                            <w:r>
                              <w:t xml:space="preserve">    Occupation</w:t>
                            </w:r>
                          </w:p>
                          <w:p w14:paraId="0A81E10D" w14:textId="77777777" w:rsidR="0087351F" w:rsidRDefault="0087351F" w:rsidP="0087351F">
                            <w:pPr>
                              <w:spacing w:after="0"/>
                            </w:pPr>
                            <w:r>
                              <w:t xml:space="preserve">    Address</w:t>
                            </w:r>
                          </w:p>
                          <w:p w14:paraId="33A35736" w14:textId="77777777" w:rsidR="0087351F" w:rsidRDefault="0087351F" w:rsidP="0087351F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14:paraId="1C5581E5" w14:textId="77777777" w:rsidR="0087351F" w:rsidRDefault="0087351F" w:rsidP="0087351F">
                            <w:pPr>
                              <w:spacing w:after="0"/>
                            </w:pPr>
                          </w:p>
                          <w:p w14:paraId="1764E86A" w14:textId="77777777" w:rsidR="0087351F" w:rsidRDefault="0087351F" w:rsidP="0087351F">
                            <w:pPr>
                              <w:spacing w:after="0"/>
                            </w:pPr>
                          </w:p>
                          <w:p w14:paraId="1534E328" w14:textId="77777777" w:rsidR="0087351F" w:rsidRDefault="0087351F" w:rsidP="0087351F">
                            <w:pPr>
                              <w:spacing w:after="0"/>
                            </w:pPr>
                            <w:r>
                              <w:t xml:space="preserve">    Town</w:t>
                            </w:r>
                          </w:p>
                          <w:p w14:paraId="28FB354C" w14:textId="77777777" w:rsidR="0087351F" w:rsidRDefault="0087351F" w:rsidP="0087351F">
                            <w:pPr>
                              <w:spacing w:after="0"/>
                            </w:pPr>
                            <w:r>
                              <w:t xml:space="preserve">    Post Code</w:t>
                            </w:r>
                          </w:p>
                          <w:p w14:paraId="48386E30" w14:textId="77777777" w:rsidR="0087351F" w:rsidRDefault="0087351F" w:rsidP="0087351F">
                            <w:pPr>
                              <w:spacing w:after="0"/>
                            </w:pPr>
                            <w:r>
                              <w:t xml:space="preserve">    Telephone No’</w:t>
                            </w:r>
                          </w:p>
                          <w:p w14:paraId="37E80F84" w14:textId="77777777" w:rsidR="0087351F" w:rsidRDefault="0087351F" w:rsidP="0087351F">
                            <w:pPr>
                              <w:spacing w:after="0"/>
                            </w:pPr>
                            <w:r>
                              <w:t xml:space="preserve">    Email Address</w:t>
                            </w:r>
                          </w:p>
                          <w:p w14:paraId="5CA7F9E4" w14:textId="77777777" w:rsidR="00E21D85" w:rsidRDefault="00E21D8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41206" id="Text Box 218" o:spid="_x0000_s1049" type="#_x0000_t202" style="position:absolute;margin-left:-13.5pt;margin-top:10.3pt;width:258.75pt;height:198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" filled="f" strokeweight=".74pt">
                <v:path arrowok="t"/>
                <v:textbox>
                  <w:txbxContent>
                    <w:p w14:paraId="7A951B47" w14:textId="77777777" w:rsidR="0087351F" w:rsidRDefault="0087351F" w:rsidP="0087351F">
                      <w:r>
                        <w:t>Employer</w:t>
                      </w:r>
                    </w:p>
                    <w:p w14:paraId="45447A90" w14:textId="77777777" w:rsidR="0087351F" w:rsidRDefault="0087351F" w:rsidP="0087351F">
                      <w:pPr>
                        <w:spacing w:after="0"/>
                      </w:pPr>
                      <w:r>
                        <w:t>1. Name</w:t>
                      </w:r>
                    </w:p>
                    <w:p w14:paraId="6F1EC53E" w14:textId="77777777" w:rsidR="0087351F" w:rsidRDefault="0087351F" w:rsidP="0087351F">
                      <w:pPr>
                        <w:spacing w:after="0"/>
                      </w:pPr>
                      <w:r>
                        <w:t xml:space="preserve">    Occupation</w:t>
                      </w:r>
                    </w:p>
                    <w:p w14:paraId="0A81E10D" w14:textId="77777777" w:rsidR="0087351F" w:rsidRDefault="0087351F" w:rsidP="0087351F">
                      <w:pPr>
                        <w:spacing w:after="0"/>
                      </w:pPr>
                      <w:r>
                        <w:t xml:space="preserve">    Address</w:t>
                      </w:r>
                    </w:p>
                    <w:p w14:paraId="33A35736" w14:textId="77777777" w:rsidR="0087351F" w:rsidRDefault="0087351F" w:rsidP="0087351F">
                      <w:pPr>
                        <w:spacing w:after="0"/>
                      </w:pPr>
                      <w:r>
                        <w:t xml:space="preserve"> </w:t>
                      </w:r>
                      <w:r>
                        <w:tab/>
                      </w:r>
                    </w:p>
                    <w:p w14:paraId="1C5581E5" w14:textId="77777777" w:rsidR="0087351F" w:rsidRDefault="0087351F" w:rsidP="0087351F">
                      <w:pPr>
                        <w:spacing w:after="0"/>
                      </w:pPr>
                    </w:p>
                    <w:p w14:paraId="1764E86A" w14:textId="77777777" w:rsidR="0087351F" w:rsidRDefault="0087351F" w:rsidP="0087351F">
                      <w:pPr>
                        <w:spacing w:after="0"/>
                      </w:pPr>
                    </w:p>
                    <w:p w14:paraId="1534E328" w14:textId="77777777" w:rsidR="0087351F" w:rsidRDefault="0087351F" w:rsidP="0087351F">
                      <w:pPr>
                        <w:spacing w:after="0"/>
                      </w:pPr>
                      <w:r>
                        <w:t xml:space="preserve">    Town</w:t>
                      </w:r>
                    </w:p>
                    <w:p w14:paraId="28FB354C" w14:textId="77777777" w:rsidR="0087351F" w:rsidRDefault="0087351F" w:rsidP="0087351F">
                      <w:pPr>
                        <w:spacing w:after="0"/>
                      </w:pPr>
                      <w:r>
                        <w:t xml:space="preserve">    Post Code</w:t>
                      </w:r>
                    </w:p>
                    <w:p w14:paraId="48386E30" w14:textId="77777777" w:rsidR="0087351F" w:rsidRDefault="0087351F" w:rsidP="0087351F">
                      <w:pPr>
                        <w:spacing w:after="0"/>
                      </w:pPr>
                      <w:r>
                        <w:t xml:space="preserve">    Telephone No’</w:t>
                      </w:r>
                    </w:p>
                    <w:p w14:paraId="37E80F84" w14:textId="77777777" w:rsidR="0087351F" w:rsidRDefault="0087351F" w:rsidP="0087351F">
                      <w:pPr>
                        <w:spacing w:after="0"/>
                      </w:pPr>
                      <w:r>
                        <w:t xml:space="preserve">    Email Address</w:t>
                      </w:r>
                    </w:p>
                    <w:p w14:paraId="5CA7F9E4" w14:textId="77777777" w:rsidR="00E21D85" w:rsidRDefault="00E21D85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14:paraId="76428534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70FD1C9D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393FB5A3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5C27F8C4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047F6D25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278AD42C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13FA6A83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08D4E4DB" w14:textId="77777777" w:rsidR="00E21D85" w:rsidRDefault="00B22B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C77F0F" wp14:editId="7D622B47">
                <wp:simplePos x="0" y="0"/>
                <wp:positionH relativeFrom="column">
                  <wp:posOffset>6134100</wp:posOffset>
                </wp:positionH>
                <wp:positionV relativeFrom="paragraph">
                  <wp:posOffset>255905</wp:posOffset>
                </wp:positionV>
                <wp:extent cx="180975" cy="200025"/>
                <wp:effectExtent l="0" t="0" r="22225" b="28575"/>
                <wp:wrapNone/>
                <wp:docPr id="26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DD4084" w14:textId="77777777" w:rsidR="00E21D85" w:rsidRDefault="00E21D85"/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77F0F" id="Text Box 289" o:spid="_x0000_s1050" type="#_x0000_t202" style="position:absolute;margin-left:483pt;margin-top:20.15pt;width:14.2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" filled="f" strokeweight=".51pt">
                <v:path arrowok="t"/>
                <v:textbox>
                  <w:txbxContent>
                    <w:p w14:paraId="02DD4084" w14:textId="77777777" w:rsidR="00E21D85" w:rsidRDefault="00E21D85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2331EA" wp14:editId="733E9FDE">
                <wp:simplePos x="0" y="0"/>
                <wp:positionH relativeFrom="column">
                  <wp:posOffset>5362575</wp:posOffset>
                </wp:positionH>
                <wp:positionV relativeFrom="paragraph">
                  <wp:posOffset>265430</wp:posOffset>
                </wp:positionV>
                <wp:extent cx="180975" cy="200025"/>
                <wp:effectExtent l="0" t="0" r="22225" b="28575"/>
                <wp:wrapNone/>
                <wp:docPr id="27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3CEFF7" w14:textId="77777777" w:rsidR="00E21D85" w:rsidRDefault="00E21D85"/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31EA" id="Text Box 288" o:spid="_x0000_s1051" type="#_x0000_t202" style="position:absolute;margin-left:422.25pt;margin-top:20.9pt;width:14.2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" filled="f" strokeweight=".51pt">
                <v:path arrowok="t"/>
                <v:textbox>
                  <w:txbxContent>
                    <w:p w14:paraId="213CEFF7" w14:textId="77777777" w:rsidR="00E21D85" w:rsidRDefault="00E21D85"/>
                  </w:txbxContent>
                </v:textbox>
              </v:shape>
            </w:pict>
          </mc:Fallback>
        </mc:AlternateContent>
      </w:r>
    </w:p>
    <w:p w14:paraId="6A5C610D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7504121A" w14:textId="77777777" w:rsidR="00E21D85" w:rsidRDefault="00E21D85">
      <w:pPr>
        <w:rPr>
          <w:rFonts w:ascii="Arial" w:hAnsi="Arial" w:cs="Arial"/>
          <w:sz w:val="24"/>
          <w:szCs w:val="24"/>
        </w:rPr>
      </w:pPr>
    </w:p>
    <w:p w14:paraId="385290B3" w14:textId="6E1CCC15" w:rsidR="0045243B" w:rsidRPr="0045243B" w:rsidRDefault="00846604" w:rsidP="0045243B">
      <w:pPr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lastRenderedPageBreak/>
        <w:t xml:space="preserve">   </w:t>
      </w:r>
      <w:r w:rsidR="0045243B" w:rsidRPr="0045243B">
        <w:rPr>
          <w:rFonts w:ascii="Arial" w:eastAsia="Verdana" w:hAnsi="Arial" w:cs="Arial"/>
          <w:sz w:val="24"/>
          <w:szCs w:val="24"/>
        </w:rPr>
        <w:t>When can you start working for us?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5243B" w14:paraId="2A8C8E91" w14:textId="77777777" w:rsidTr="00CF2FC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E736" w14:textId="77777777" w:rsidR="0045243B" w:rsidRDefault="0045243B" w:rsidP="00CF2FC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603E7B1" w14:textId="77777777" w:rsidR="0045243B" w:rsidRDefault="0045243B" w:rsidP="00CF2FC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EDC72C8" w14:textId="77777777" w:rsidR="0045243B" w:rsidRDefault="0045243B" w:rsidP="00CF2FC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A2C1156" w14:textId="77777777" w:rsidR="0045243B" w:rsidRDefault="0045243B" w:rsidP="00CF2FC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7A1F04D" w14:textId="77777777" w:rsidR="0045243B" w:rsidRDefault="0045243B" w:rsidP="00CF2FC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9146D78" w14:textId="77777777" w:rsidR="0045243B" w:rsidRDefault="0045243B" w:rsidP="0045243B">
      <w:pPr>
        <w:pStyle w:val="Heading2"/>
        <w:rPr>
          <w:rFonts w:ascii="Verdana" w:eastAsia="Verdana" w:hAnsi="Verdana" w:cs="Verdana"/>
        </w:rPr>
      </w:pPr>
      <w:bookmarkStart w:id="0" w:name="_l4j9qclj5v1t" w:colFirst="0" w:colLast="0"/>
      <w:bookmarkEnd w:id="0"/>
    </w:p>
    <w:p w14:paraId="29C49D2D" w14:textId="77777777" w:rsidR="00DF3F55" w:rsidRDefault="00846604" w:rsidP="0045243B">
      <w:pPr>
        <w:pStyle w:val="Heading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</w:p>
    <w:p w14:paraId="6D462D49" w14:textId="6B72D500" w:rsidR="0045243B" w:rsidRDefault="00DF3F55" w:rsidP="0045243B">
      <w:pPr>
        <w:pStyle w:val="Heading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  <w:r w:rsidR="0045243B">
        <w:rPr>
          <w:rFonts w:ascii="Verdana" w:eastAsia="Verdana" w:hAnsi="Verdana" w:cs="Verdana"/>
        </w:rPr>
        <w:t>Right to work in the UK</w:t>
      </w:r>
    </w:p>
    <w:p w14:paraId="38375C3E" w14:textId="4B8A5515" w:rsidR="00E21D85" w:rsidRPr="0045243B" w:rsidRDefault="00846604" w:rsidP="0045243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  <w:r w:rsidR="0045243B">
        <w:rPr>
          <w:rFonts w:ascii="Verdana" w:eastAsia="Verdana" w:hAnsi="Verdana" w:cs="Verdana"/>
        </w:rPr>
        <w:t xml:space="preserve">Do you need a work permit to work in the UK? </w:t>
      </w:r>
      <w:r w:rsidR="00DF3F55">
        <w:rPr>
          <w:rFonts w:ascii="Verdana" w:eastAsia="Verdana" w:hAnsi="Verdana" w:cs="Verdana"/>
        </w:rPr>
        <w:t xml:space="preserve">             </w:t>
      </w:r>
      <w:r w:rsidR="0045243B">
        <w:rPr>
          <w:rFonts w:ascii="Verdana" w:eastAsia="Verdana" w:hAnsi="Verdana" w:cs="Verdana"/>
        </w:rPr>
        <w:t>Yes / No</w:t>
      </w:r>
    </w:p>
    <w:tbl>
      <w:tblPr>
        <w:tblW w:w="953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1"/>
      </w:tblGrid>
      <w:tr w:rsidR="00E21D85" w14:paraId="398448CE" w14:textId="77777777">
        <w:trPr>
          <w:trHeight w:val="960"/>
        </w:trPr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6D09" w14:textId="77777777" w:rsidR="00DF3F55" w:rsidRDefault="00DF3F55">
            <w:pPr>
              <w:keepNext/>
              <w:autoSpaceDE w:val="0"/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14:paraId="3EDA8679" w14:textId="723842A3" w:rsidR="00E21D85" w:rsidRDefault="006C03D3">
            <w:pPr>
              <w:keepNext/>
              <w:autoSpaceDE w:val="0"/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t>Section 10 Declaration</w:t>
            </w:r>
          </w:p>
          <w:p w14:paraId="6065A287" w14:textId="77777777" w:rsidR="00E21D85" w:rsidRDefault="00E21D85">
            <w:pPr>
              <w:keepNext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618F554" w14:textId="77777777" w:rsidR="00E21D85" w:rsidRDefault="006C03D3">
            <w:pPr>
              <w:keepNext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A. Statement to be Signed by the Applicant</w:t>
            </w:r>
          </w:p>
          <w:p w14:paraId="76885AA6" w14:textId="77777777" w:rsidR="00E21D85" w:rsidRDefault="006C03D3">
            <w:pPr>
              <w:autoSpaceDE w:val="0"/>
              <w:spacing w:after="12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Please complete the following declaration and sign it in the appropriate place below. If this declaration is not completed and signed, your application will not be considered.</w:t>
            </w:r>
          </w:p>
          <w:p w14:paraId="680A88EA" w14:textId="77777777" w:rsidR="00E21D85" w:rsidRDefault="006C03D3">
            <w:pPr>
              <w:keepNext/>
              <w:autoSpaceDE w:val="0"/>
              <w:spacing w:after="120" w:line="240" w:lineRule="auto"/>
              <w:rPr>
                <w:rFonts w:ascii="Arial" w:eastAsia="Times New Roman" w:hAnsi="Arial" w:cs="Arial"/>
                <w:b/>
                <w:bCs/>
                <w:kern w:val="3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kern w:val="3"/>
                <w:lang w:val="en-US"/>
              </w:rPr>
              <w:t>I hereby give consent to such collection, storage and processing of my personal data and I agree that the information given on this form may be used for data registration purposes.</w:t>
            </w:r>
          </w:p>
          <w:p w14:paraId="77336786" w14:textId="77777777" w:rsidR="00E21D85" w:rsidRDefault="006C03D3">
            <w:p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I hereby certify that:</w:t>
            </w:r>
          </w:p>
          <w:p w14:paraId="0A177CD0" w14:textId="77777777" w:rsidR="00E21D85" w:rsidRDefault="006C03D3">
            <w:pPr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all the information given by me on this form is correct to the best of my knowledge</w:t>
            </w:r>
          </w:p>
          <w:p w14:paraId="421BF83A" w14:textId="77777777" w:rsidR="00E21D85" w:rsidRDefault="006C03D3">
            <w:pPr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all questions relating to me have been accurately and fully answered</w:t>
            </w:r>
          </w:p>
          <w:p w14:paraId="460E998B" w14:textId="77777777" w:rsidR="00E21D85" w:rsidRDefault="006C03D3">
            <w:pPr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I possess all the qualifications which I claim to hold</w:t>
            </w:r>
          </w:p>
          <w:p w14:paraId="3925467C" w14:textId="77777777" w:rsidR="00E21D85" w:rsidRDefault="006C03D3">
            <w:pPr>
              <w:numPr>
                <w:ilvl w:val="0"/>
                <w:numId w:val="1"/>
              </w:numPr>
              <w:autoSpaceDE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I have read and, if appointed, am prepared to accept the conditions set out in the conditions of employment and the job description.</w:t>
            </w:r>
          </w:p>
          <w:p w14:paraId="660DC67B" w14:textId="77777777" w:rsidR="00E21D85" w:rsidRDefault="00E21D85">
            <w:pPr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22E9E4CC" w14:textId="77777777" w:rsidR="00E21D85" w:rsidRDefault="00E21D85">
      <w:pPr>
        <w:tabs>
          <w:tab w:val="left" w:pos="2520"/>
        </w:tabs>
        <w:spacing w:after="0" w:line="240" w:lineRule="auto"/>
        <w:rPr>
          <w:rFonts w:ascii="Arial" w:eastAsia="Times New Roman" w:hAnsi="Arial"/>
          <w:sz w:val="8"/>
          <w:szCs w:val="24"/>
        </w:rPr>
      </w:pPr>
    </w:p>
    <w:tbl>
      <w:tblPr>
        <w:tblW w:w="95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7"/>
        <w:gridCol w:w="3558"/>
        <w:gridCol w:w="2035"/>
        <w:gridCol w:w="2386"/>
      </w:tblGrid>
      <w:tr w:rsidR="00E21D85" w14:paraId="24E0D951" w14:textId="77777777">
        <w:trPr>
          <w:cantSplit/>
          <w:trHeight w:val="561"/>
        </w:trPr>
        <w:tc>
          <w:tcPr>
            <w:tcW w:w="1597" w:type="dxa"/>
            <w:tcBorders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B3769" w14:textId="77777777" w:rsidR="00E21D85" w:rsidRDefault="006C03D3">
            <w:pPr>
              <w:autoSpaceDE w:val="0"/>
              <w:spacing w:after="0" w:line="240" w:lineRule="auto"/>
              <w:rPr>
                <w:rFonts w:ascii="Arial-BoldMT" w:eastAsia="Times New Roman" w:hAnsi="Arial-BoldMT"/>
                <w:b/>
                <w:bCs/>
                <w:lang w:val="en-US"/>
              </w:rPr>
            </w:pPr>
            <w:r>
              <w:rPr>
                <w:rFonts w:ascii="Arial-BoldMT" w:eastAsia="Times New Roman" w:hAnsi="Arial-BoldMT"/>
                <w:b/>
                <w:bCs/>
                <w:lang w:val="en-US"/>
              </w:rPr>
              <w:t>Signed:</w:t>
            </w:r>
          </w:p>
        </w:tc>
        <w:tc>
          <w:tcPr>
            <w:tcW w:w="3558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6DB2" w14:textId="77777777" w:rsidR="00E21D85" w:rsidRDefault="00E21D85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2035" w:type="dxa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0222" w14:textId="77777777" w:rsidR="00E21D85" w:rsidRDefault="006C03D3">
            <w:pPr>
              <w:autoSpaceDE w:val="0"/>
              <w:spacing w:after="0" w:line="240" w:lineRule="auto"/>
              <w:ind w:left="720"/>
            </w:pPr>
            <w:r>
              <w:rPr>
                <w:rFonts w:ascii="Arial-BoldMT" w:eastAsia="Times New Roman" w:hAnsi="Arial-BoldMT"/>
                <w:b/>
                <w:bCs/>
                <w:lang w:val="en-US"/>
              </w:rPr>
              <w:t>Date:</w:t>
            </w:r>
          </w:p>
        </w:tc>
        <w:tc>
          <w:tcPr>
            <w:tcW w:w="2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B33C" w14:textId="77777777" w:rsidR="00E21D85" w:rsidRDefault="00E21D85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/>
                <w:szCs w:val="24"/>
              </w:rPr>
            </w:pPr>
          </w:p>
        </w:tc>
      </w:tr>
      <w:tr w:rsidR="00E21D85" w14:paraId="4677378D" w14:textId="77777777">
        <w:trPr>
          <w:cantSplit/>
          <w:trHeight w:val="386"/>
        </w:trPr>
        <w:tc>
          <w:tcPr>
            <w:tcW w:w="1597" w:type="dxa"/>
            <w:tcBorders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DCE11" w14:textId="77777777" w:rsidR="00E21D85" w:rsidRDefault="00E21D85">
            <w:pPr>
              <w:autoSpaceDE w:val="0"/>
              <w:spacing w:after="0" w:line="240" w:lineRule="auto"/>
              <w:rPr>
                <w:rFonts w:ascii="Arial-BoldMT" w:eastAsia="Times New Roman" w:hAnsi="Arial-BoldMT"/>
                <w:b/>
                <w:bCs/>
                <w:lang w:val="en-US"/>
              </w:rPr>
            </w:pPr>
          </w:p>
        </w:tc>
        <w:tc>
          <w:tcPr>
            <w:tcW w:w="355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7539F" w14:textId="77777777" w:rsidR="006C03D3" w:rsidRDefault="006C03D3">
            <w:pPr>
              <w:suppressAutoHyphens w:val="0"/>
            </w:pPr>
          </w:p>
        </w:tc>
        <w:tc>
          <w:tcPr>
            <w:tcW w:w="203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FAE62" w14:textId="77777777" w:rsidR="00E21D85" w:rsidRDefault="00E21D85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23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1EB93" w14:textId="77777777" w:rsidR="00E21D85" w:rsidRDefault="00E21D85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/>
                <w:szCs w:val="24"/>
              </w:rPr>
            </w:pPr>
          </w:p>
        </w:tc>
      </w:tr>
    </w:tbl>
    <w:p w14:paraId="669AEB32" w14:textId="77777777" w:rsidR="00E21D85" w:rsidRDefault="00E21D85">
      <w:pPr>
        <w:tabs>
          <w:tab w:val="left" w:pos="2820"/>
        </w:tabs>
        <w:spacing w:after="0"/>
        <w:rPr>
          <w:rFonts w:ascii="Arial" w:hAnsi="Arial" w:cs="Arial"/>
          <w:sz w:val="24"/>
          <w:szCs w:val="24"/>
        </w:rPr>
      </w:pPr>
    </w:p>
    <w:p w14:paraId="3D37954A" w14:textId="77777777" w:rsidR="004C610A" w:rsidRPr="0045243B" w:rsidRDefault="004C610A">
      <w:pPr>
        <w:pStyle w:val="Textbody"/>
        <w:rPr>
          <w:rFonts w:ascii="Arial" w:eastAsia="Times New Roman" w:hAnsi="Arial" w:cs="Arial"/>
          <w:color w:val="141823"/>
          <w:sz w:val="24"/>
          <w:szCs w:val="24"/>
        </w:rPr>
      </w:pPr>
      <w:r w:rsidRPr="0045243B">
        <w:rPr>
          <w:rFonts w:ascii="Arial" w:eastAsia="Times New Roman" w:hAnsi="Arial" w:cs="Arial"/>
          <w:color w:val="141823"/>
          <w:sz w:val="24"/>
          <w:szCs w:val="24"/>
        </w:rPr>
        <w:t xml:space="preserve">Please return completed applications forms to the address below or email to </w:t>
      </w:r>
    </w:p>
    <w:p w14:paraId="18671C84" w14:textId="51B5D85F" w:rsidR="004C610A" w:rsidRPr="0045243B" w:rsidRDefault="004C610A">
      <w:pPr>
        <w:pStyle w:val="Textbody"/>
        <w:rPr>
          <w:rFonts w:ascii="Arial" w:eastAsia="Times New Roman" w:hAnsi="Arial" w:cs="Arial"/>
          <w:color w:val="141823"/>
          <w:sz w:val="24"/>
          <w:szCs w:val="24"/>
        </w:rPr>
      </w:pPr>
      <w:hyperlink r:id="rId8" w:history="1">
        <w:r w:rsidRPr="0045243B">
          <w:rPr>
            <w:rStyle w:val="Hyperlink"/>
            <w:rFonts w:ascii="Arial" w:eastAsia="Times New Roman" w:hAnsi="Arial" w:cs="Arial"/>
            <w:sz w:val="24"/>
            <w:szCs w:val="24"/>
          </w:rPr>
          <w:t>info@aainahub.com</w:t>
        </w:r>
      </w:hyperlink>
      <w:r w:rsidR="009126D9" w:rsidRPr="0045243B">
        <w:rPr>
          <w:rFonts w:ascii="Arial" w:eastAsia="Times New Roman" w:hAnsi="Arial" w:cs="Arial"/>
          <w:color w:val="141823"/>
          <w:sz w:val="24"/>
          <w:szCs w:val="24"/>
        </w:rPr>
        <w:t xml:space="preserve"> by the stated deadline on the job application pack you are interested in applying for. </w:t>
      </w:r>
    </w:p>
    <w:p w14:paraId="11CCACB2" w14:textId="77777777" w:rsidR="0045243B" w:rsidRPr="0045243B" w:rsidRDefault="006C03D3" w:rsidP="0045243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5243B">
        <w:rPr>
          <w:rFonts w:ascii="Arial" w:hAnsi="Arial" w:cs="Arial"/>
          <w:b/>
          <w:bCs/>
          <w:sz w:val="24"/>
          <w:szCs w:val="24"/>
        </w:rPr>
        <w:t>Aaina Community Hub</w:t>
      </w:r>
    </w:p>
    <w:p w14:paraId="17F727A6" w14:textId="1979E661" w:rsidR="0045243B" w:rsidRPr="0045243B" w:rsidRDefault="006C03D3" w:rsidP="0045243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5243B">
        <w:rPr>
          <w:rFonts w:ascii="Arial" w:hAnsi="Arial" w:cs="Arial"/>
          <w:b/>
          <w:bCs/>
          <w:sz w:val="24"/>
          <w:szCs w:val="24"/>
        </w:rPr>
        <w:t>Bath Road,  Walsall, WS1 3BS</w:t>
      </w:r>
    </w:p>
    <w:p w14:paraId="2AB45ADF" w14:textId="3B1B0E0F" w:rsidR="00E21D85" w:rsidRPr="0045243B" w:rsidRDefault="006C03D3" w:rsidP="0045243B">
      <w:pPr>
        <w:pStyle w:val="NoSpacing"/>
        <w:rPr>
          <w:rFonts w:ascii="Arial" w:eastAsia="Times New Roman" w:hAnsi="Arial" w:cs="Arial"/>
          <w:b/>
          <w:bCs/>
          <w:sz w:val="24"/>
          <w:szCs w:val="24"/>
        </w:rPr>
      </w:pPr>
      <w:r w:rsidRPr="0045243B">
        <w:rPr>
          <w:rFonts w:ascii="Arial" w:hAnsi="Arial" w:cs="Arial"/>
          <w:b/>
          <w:bCs/>
          <w:sz w:val="24"/>
          <w:szCs w:val="24"/>
        </w:rPr>
        <w:t>01922 644006</w:t>
      </w:r>
    </w:p>
    <w:p w14:paraId="640EDBE0" w14:textId="77777777" w:rsidR="00E21D85" w:rsidRPr="0045243B" w:rsidRDefault="006C03D3" w:rsidP="0045243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5243B">
        <w:rPr>
          <w:rFonts w:ascii="Arial" w:hAnsi="Arial" w:cs="Arial"/>
          <w:b/>
          <w:bCs/>
          <w:sz w:val="24"/>
          <w:szCs w:val="24"/>
        </w:rPr>
        <w:fldChar w:fldCharType="begin"/>
      </w:r>
      <w:r w:rsidRPr="0045243B">
        <w:rPr>
          <w:rFonts w:ascii="Arial" w:hAnsi="Arial" w:cs="Arial"/>
          <w:b/>
          <w:bCs/>
          <w:sz w:val="24"/>
          <w:szCs w:val="24"/>
        </w:rPr>
        <w:instrText>HYPERLINK "mailto:info@aainahub.com"</w:instrText>
      </w:r>
      <w:r w:rsidRPr="0045243B">
        <w:rPr>
          <w:rFonts w:ascii="Arial" w:hAnsi="Arial" w:cs="Arial"/>
          <w:b/>
          <w:bCs/>
          <w:sz w:val="24"/>
          <w:szCs w:val="24"/>
        </w:rPr>
      </w:r>
      <w:r w:rsidRPr="0045243B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45243B">
        <w:rPr>
          <w:rFonts w:ascii="Arial" w:hAnsi="Arial" w:cs="Arial"/>
          <w:b/>
          <w:bCs/>
          <w:sz w:val="24"/>
          <w:szCs w:val="24"/>
        </w:rPr>
        <w:t>info@aainahub.com</w:t>
      </w:r>
      <w:r w:rsidRPr="0045243B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2916096D" w14:textId="4D3760B8" w:rsidR="00E21D85" w:rsidRPr="0045243B" w:rsidRDefault="009126D9" w:rsidP="0045243B">
      <w:pPr>
        <w:pStyle w:val="NoSpacing"/>
        <w:rPr>
          <w:b/>
          <w:bCs/>
        </w:rPr>
      </w:pPr>
      <w:r w:rsidRPr="0045243B">
        <w:rPr>
          <w:rFonts w:ascii="Arial" w:hAnsi="Arial" w:cs="Arial"/>
          <w:b/>
          <w:bCs/>
          <w:sz w:val="24"/>
          <w:szCs w:val="24"/>
        </w:rPr>
        <w:t>Charity No: 1208211</w:t>
      </w:r>
    </w:p>
    <w:p w14:paraId="3BEEAFD6" w14:textId="77777777" w:rsidR="00E21D85" w:rsidRDefault="00E21D85">
      <w:pPr>
        <w:rPr>
          <w:rFonts w:ascii="Arial" w:eastAsia="Times New Roman" w:hAnsi="Arial"/>
          <w:b/>
          <w:bCs/>
          <w:sz w:val="24"/>
          <w:szCs w:val="24"/>
        </w:rPr>
      </w:pPr>
    </w:p>
    <w:p w14:paraId="3FAAD509" w14:textId="6EF0802D" w:rsidR="007D2848" w:rsidRPr="007D2848" w:rsidRDefault="007D2848" w:rsidP="007D2848">
      <w:pPr>
        <w:jc w:val="thaiDistribute"/>
        <w:rPr>
          <w:rFonts w:ascii="Arial" w:eastAsia="Times New Roman" w:hAnsi="Arial"/>
          <w:b/>
          <w:bCs/>
          <w:sz w:val="24"/>
          <w:szCs w:val="24"/>
        </w:rPr>
      </w:pPr>
      <w:r w:rsidRPr="007D2848">
        <w:rPr>
          <w:rFonts w:ascii="Arial" w:eastAsia="Times New Roman" w:hAnsi="Arial"/>
          <w:b/>
          <w:bCs/>
          <w:sz w:val="24"/>
          <w:szCs w:val="24"/>
        </w:rPr>
        <w:t xml:space="preserve">Section 9   Internal Monitoring </w:t>
      </w:r>
      <w:r w:rsidRPr="007D2848">
        <w:rPr>
          <w:rFonts w:ascii="Arial" w:eastAsia="Times New Roman" w:hAnsi="Arial"/>
          <w:b/>
          <w:bCs/>
          <w:sz w:val="24"/>
          <w:szCs w:val="24"/>
        </w:rPr>
        <w:t>–</w:t>
      </w:r>
      <w:r w:rsidRPr="007D2848">
        <w:rPr>
          <w:rFonts w:ascii="Arial" w:eastAsia="Times New Roman" w:hAnsi="Arial"/>
          <w:b/>
          <w:bCs/>
          <w:sz w:val="24"/>
          <w:szCs w:val="24"/>
        </w:rPr>
        <w:t xml:space="preserve"> Equal</w:t>
      </w:r>
      <w:r w:rsidRPr="007D2848">
        <w:rPr>
          <w:rFonts w:ascii="Arial" w:eastAsia="Times New Roman" w:hAnsi="Arial"/>
          <w:b/>
          <w:bCs/>
          <w:sz w:val="24"/>
          <w:szCs w:val="24"/>
        </w:rPr>
        <w:t>ity &amp; Diversity and Monitoring Form</w:t>
      </w:r>
    </w:p>
    <w:p w14:paraId="3A892208" w14:textId="058CD5DA" w:rsidR="007D2848" w:rsidRPr="007D2848" w:rsidRDefault="007D2848" w:rsidP="007D2848">
      <w:pPr>
        <w:jc w:val="thaiDistribute"/>
        <w:rPr>
          <w:rFonts w:ascii="Arial" w:eastAsia="Times New Roman" w:hAnsi="Arial"/>
          <w:b/>
          <w:bCs/>
          <w:sz w:val="24"/>
          <w:szCs w:val="24"/>
        </w:rPr>
      </w:pPr>
      <w:r w:rsidRPr="007D2848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This section is for monitoring purposes only and will be detached from the main application. </w:t>
      </w:r>
    </w:p>
    <w:p w14:paraId="0DAB8908" w14:textId="32B08FCB" w:rsidR="004F7B88" w:rsidRPr="004F7B88" w:rsidRDefault="004F7B88" w:rsidP="007D2848">
      <w:pPr>
        <w:pStyle w:val="NormalWeb"/>
        <w:tabs>
          <w:tab w:val="left" w:pos="4423"/>
        </w:tabs>
        <w:spacing w:before="0" w:after="0"/>
        <w:jc w:val="thaiDistribute"/>
        <w:rPr>
          <w:rFonts w:ascii="Arial" w:hAnsi="Arial" w:cs="Arial"/>
        </w:rPr>
      </w:pPr>
      <w:r>
        <w:rPr>
          <w:rFonts w:ascii="Verdana" w:hAnsi="Verdana" w:cs="Arial"/>
          <w:sz w:val="22"/>
          <w:szCs w:val="22"/>
        </w:rPr>
        <w:t xml:space="preserve">Aaina Community Hub </w:t>
      </w:r>
      <w:r w:rsidRPr="004F7B88">
        <w:rPr>
          <w:rFonts w:ascii="Arial" w:hAnsi="Arial" w:cs="Arial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08B4BCC5" w14:textId="77777777" w:rsidR="004F7B88" w:rsidRPr="004F7B88" w:rsidRDefault="004F7B88" w:rsidP="007D2848">
      <w:pPr>
        <w:pStyle w:val="NormalWeb"/>
        <w:tabs>
          <w:tab w:val="left" w:pos="4423"/>
        </w:tabs>
        <w:spacing w:before="0" w:after="0"/>
        <w:jc w:val="thaiDistribute"/>
        <w:rPr>
          <w:rFonts w:ascii="Arial" w:hAnsi="Arial" w:cs="Arial"/>
        </w:rPr>
      </w:pPr>
    </w:p>
    <w:p w14:paraId="18BA8246" w14:textId="77777777" w:rsidR="004F7B88" w:rsidRPr="004F7B88" w:rsidRDefault="004F7B88" w:rsidP="007D2848">
      <w:pPr>
        <w:pStyle w:val="NormalWeb"/>
        <w:tabs>
          <w:tab w:val="left" w:pos="4423"/>
        </w:tabs>
        <w:spacing w:before="0" w:after="0"/>
        <w:jc w:val="thaiDistribute"/>
        <w:rPr>
          <w:rFonts w:ascii="Arial" w:hAnsi="Arial" w:cs="Arial"/>
        </w:rPr>
      </w:pPr>
      <w:r w:rsidRPr="004F7B88">
        <w:rPr>
          <w:rFonts w:ascii="Arial" w:hAnsi="Arial" w:cs="Arial"/>
        </w:rPr>
        <w:t>The organisation needs your help and co-operation to enable it to do this, but filling in this form is voluntary. The information provided will be kept confidential and will be used for monitoring purposes.</w:t>
      </w:r>
    </w:p>
    <w:p w14:paraId="46246D74" w14:textId="7B038657" w:rsidR="004F7B88" w:rsidRPr="004F7B88" w:rsidRDefault="00DB037D" w:rsidP="007D2848">
      <w:pPr>
        <w:pStyle w:val="NormalWeb"/>
        <w:tabs>
          <w:tab w:val="left" w:pos="4423"/>
        </w:tabs>
        <w:spacing w:before="0" w:after="0"/>
        <w:rPr>
          <w:rFonts w:ascii="Arial" w:hAnsi="Arial" w:cs="Arial"/>
        </w:rPr>
      </w:pPr>
      <w:r w:rsidRPr="004F7B8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71A1690" wp14:editId="319A71FF">
                <wp:simplePos x="0" y="0"/>
                <wp:positionH relativeFrom="column">
                  <wp:posOffset>-92075</wp:posOffset>
                </wp:positionH>
                <wp:positionV relativeFrom="paragraph">
                  <wp:posOffset>231140</wp:posOffset>
                </wp:positionV>
                <wp:extent cx="6024880" cy="43180"/>
                <wp:effectExtent l="12700" t="12700" r="20320" b="20320"/>
                <wp:wrapTight wrapText="bothSides">
                  <wp:wrapPolygon edited="0">
                    <wp:start x="-46" y="-6353"/>
                    <wp:lineTo x="-46" y="6353"/>
                    <wp:lineTo x="17302" y="25412"/>
                    <wp:lineTo x="19806" y="25412"/>
                    <wp:lineTo x="21627" y="25412"/>
                    <wp:lineTo x="21627" y="6353"/>
                    <wp:lineTo x="5646" y="-6353"/>
                    <wp:lineTo x="-46" y="-6353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4880" cy="4318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0F212" id="Straight Connector 1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18.2pt" to="467.15pt,2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&#13;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9209A7F" w14:textId="34F37606" w:rsidR="004F7B88" w:rsidRPr="00DB037D" w:rsidRDefault="004F7B88" w:rsidP="00DB037D">
      <w:pPr>
        <w:pStyle w:val="Standard"/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4F7B88">
        <w:rPr>
          <w:rFonts w:ascii="Arial" w:hAnsi="Arial" w:cs="Arial"/>
          <w:b/>
          <w:bCs/>
          <w:sz w:val="24"/>
          <w:szCs w:val="24"/>
        </w:rPr>
        <w:t>Sex and gender identity</w:t>
      </w:r>
    </w:p>
    <w:p w14:paraId="62D3CE6E" w14:textId="77777777" w:rsidR="004F7B88" w:rsidRPr="004F7B88" w:rsidRDefault="004F7B88" w:rsidP="007D2848">
      <w:pPr>
        <w:pStyle w:val="Standard"/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4F7B88">
        <w:rPr>
          <w:rFonts w:ascii="Arial" w:hAnsi="Arial" w:cs="Arial"/>
          <w:b/>
          <w:bCs/>
          <w:color w:val="323132"/>
          <w:sz w:val="24"/>
          <w:szCs w:val="24"/>
          <w:shd w:val="clear" w:color="auto" w:fill="FFFFFF"/>
        </w:rPr>
        <w:t>What is your sex?</w:t>
      </w:r>
    </w:p>
    <w:p w14:paraId="7AD0F240" w14:textId="55436830" w:rsidR="004F7B88" w:rsidRPr="004F7B88" w:rsidRDefault="004F7B88" w:rsidP="00DB037D">
      <w:pPr>
        <w:pStyle w:val="Standard"/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 xml:space="preserve">Female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Male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Prefer not to say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</w:t>
      </w:r>
    </w:p>
    <w:p w14:paraId="3CEA808E" w14:textId="77777777" w:rsidR="004F7B88" w:rsidRPr="004F7B88" w:rsidRDefault="004F7B88" w:rsidP="007D2848">
      <w:pPr>
        <w:pStyle w:val="Standard"/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4F7B88">
        <w:rPr>
          <w:rFonts w:ascii="Arial" w:hAnsi="Arial" w:cs="Arial"/>
          <w:b/>
          <w:bCs/>
          <w:color w:val="323132"/>
          <w:sz w:val="24"/>
          <w:szCs w:val="24"/>
          <w:shd w:val="clear" w:color="auto" w:fill="FFFFFF"/>
        </w:rPr>
        <w:t>Is the gender you identify with the same as your sex registered at birth?</w:t>
      </w:r>
      <w:r w:rsidRPr="004F7B88">
        <w:rPr>
          <w:rFonts w:ascii="Arial" w:hAnsi="Arial" w:cs="Arial"/>
          <w:b/>
          <w:bCs/>
          <w:sz w:val="24"/>
          <w:szCs w:val="24"/>
        </w:rPr>
        <w:t> </w:t>
      </w:r>
    </w:p>
    <w:p w14:paraId="79C8BE22" w14:textId="1600DFB8" w:rsidR="004F7B88" w:rsidRPr="004F7B88" w:rsidRDefault="004F7B88" w:rsidP="00DB037D">
      <w:pPr>
        <w:pStyle w:val="Standard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 xml:space="preserve">Yes </w:t>
      </w:r>
      <w:r w:rsidRPr="004F7B88">
        <w:rPr>
          <w:rFonts w:ascii="Segoe UI Symbol" w:hAnsi="Segoe UI Symbol" w:cs="Segoe UI Symbol"/>
          <w:sz w:val="24"/>
          <w:szCs w:val="24"/>
        </w:rPr>
        <w:t>☐</w:t>
      </w:r>
      <w:r w:rsidRPr="004F7B88">
        <w:rPr>
          <w:rFonts w:ascii="Arial" w:hAnsi="Arial" w:cs="Arial"/>
          <w:sz w:val="24"/>
          <w:szCs w:val="24"/>
        </w:rPr>
        <w:t xml:space="preserve">     No </w:t>
      </w:r>
      <w:r w:rsidRPr="004F7B88">
        <w:rPr>
          <w:rFonts w:ascii="Segoe UI Symbol" w:hAnsi="Segoe UI Symbol" w:cs="Segoe UI Symbol"/>
          <w:sz w:val="24"/>
          <w:szCs w:val="24"/>
        </w:rPr>
        <w:t>☐</w:t>
      </w:r>
      <w:r w:rsidRPr="004F7B88">
        <w:rPr>
          <w:rFonts w:ascii="Arial" w:hAnsi="Arial" w:cs="Arial"/>
          <w:sz w:val="24"/>
          <w:szCs w:val="24"/>
        </w:rPr>
        <w:t xml:space="preserve">     Prefer not to say </w:t>
      </w:r>
      <w:r w:rsidRPr="004F7B88">
        <w:rPr>
          <w:rFonts w:ascii="Segoe UI Symbol" w:hAnsi="Segoe UI Symbol" w:cs="Segoe UI Symbol"/>
          <w:sz w:val="24"/>
          <w:szCs w:val="24"/>
        </w:rPr>
        <w:t>☐</w:t>
      </w:r>
    </w:p>
    <w:p w14:paraId="4ADF9784" w14:textId="24E8F3D2" w:rsidR="004F7B88" w:rsidRPr="00DB037D" w:rsidRDefault="004F7B88" w:rsidP="00DB037D">
      <w:pPr>
        <w:pStyle w:val="Standard"/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>If the gender you identify with is not the same as your sex registered at birth, please write in:</w:t>
      </w:r>
    </w:p>
    <w:p w14:paraId="7EC48D33" w14:textId="2E1B68FD" w:rsidR="004F7B88" w:rsidRPr="004F7B88" w:rsidRDefault="00DB037D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DC3CCD" wp14:editId="6F608643">
                <wp:simplePos x="0" y="0"/>
                <wp:positionH relativeFrom="column">
                  <wp:posOffset>36195</wp:posOffset>
                </wp:positionH>
                <wp:positionV relativeFrom="paragraph">
                  <wp:posOffset>621665</wp:posOffset>
                </wp:positionV>
                <wp:extent cx="5954395" cy="0"/>
                <wp:effectExtent l="12700" t="12700" r="27305" b="25400"/>
                <wp:wrapTight wrapText="bothSides">
                  <wp:wrapPolygon edited="0">
                    <wp:start x="-46" y="-1"/>
                    <wp:lineTo x="-46" y="-1"/>
                    <wp:lineTo x="21653" y="-1"/>
                    <wp:lineTo x="21653" y="-1"/>
                    <wp:lineTo x="-46" y="-1"/>
                  </wp:wrapPolygon>
                </wp:wrapTight>
                <wp:docPr id="1432575583" name="Straight Connector 1432575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39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78573" id="Straight Connector 143257558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48.95pt" to="471.7pt,4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" strokeweight=".25906mm">
                <v:stroke joinstyle="miter" endcap="square"/>
                <w10:wrap type="tight"/>
              </v:line>
            </w:pict>
          </mc:Fallback>
        </mc:AlternateContent>
      </w:r>
      <w:r w:rsidR="004F7B88" w:rsidRPr="004F7B88">
        <w:rPr>
          <w:rFonts w:ascii="Arial" w:hAnsi="Arial" w:cs="Arial"/>
          <w:b/>
          <w:sz w:val="24"/>
          <w:szCs w:val="24"/>
        </w:rPr>
        <w:t>Age</w:t>
      </w:r>
      <w:r w:rsidR="004F7B88" w:rsidRPr="004F7B88">
        <w:rPr>
          <w:rFonts w:ascii="Arial" w:hAnsi="Arial" w:cs="Arial"/>
          <w:b/>
          <w:sz w:val="24"/>
          <w:szCs w:val="24"/>
        </w:rPr>
        <w:tab/>
      </w:r>
      <w:r w:rsidR="004F7B88" w:rsidRPr="004F7B88">
        <w:rPr>
          <w:rFonts w:ascii="Arial" w:hAnsi="Arial" w:cs="Arial"/>
          <w:sz w:val="24"/>
          <w:szCs w:val="24"/>
        </w:rPr>
        <w:t>16-24</w:t>
      </w:r>
      <w:r w:rsidR="004F7B88" w:rsidRPr="004F7B88">
        <w:rPr>
          <w:rFonts w:ascii="Arial" w:hAnsi="Arial" w:cs="Arial"/>
          <w:b/>
          <w:sz w:val="24"/>
          <w:szCs w:val="24"/>
        </w:rPr>
        <w:tab/>
      </w:r>
      <w:r w:rsidR="004F7B88" w:rsidRPr="004F7B88">
        <w:rPr>
          <w:rFonts w:ascii="Arial" w:eastAsia="Wingdings 2" w:hAnsi="Arial" w:cs="Arial"/>
          <w:sz w:val="24"/>
          <w:szCs w:val="24"/>
        </w:rPr>
        <w:t></w:t>
      </w:r>
      <w:r w:rsidR="004F7B88" w:rsidRPr="004F7B88">
        <w:rPr>
          <w:rFonts w:ascii="Arial" w:hAnsi="Arial" w:cs="Arial"/>
          <w:sz w:val="24"/>
          <w:szCs w:val="24"/>
        </w:rPr>
        <w:tab/>
        <w:t>25-29</w:t>
      </w:r>
      <w:r w:rsidR="004F7B88" w:rsidRPr="004F7B88">
        <w:rPr>
          <w:rFonts w:ascii="Arial" w:hAnsi="Arial" w:cs="Arial"/>
          <w:sz w:val="24"/>
          <w:szCs w:val="24"/>
        </w:rPr>
        <w:tab/>
      </w:r>
      <w:r w:rsidR="004F7B88" w:rsidRPr="004F7B88">
        <w:rPr>
          <w:rFonts w:ascii="Arial" w:eastAsia="Wingdings 2" w:hAnsi="Arial" w:cs="Arial"/>
          <w:sz w:val="24"/>
          <w:szCs w:val="24"/>
        </w:rPr>
        <w:t></w:t>
      </w:r>
      <w:r w:rsidR="004F7B88" w:rsidRPr="004F7B88">
        <w:rPr>
          <w:rFonts w:ascii="Arial" w:hAnsi="Arial" w:cs="Arial"/>
          <w:sz w:val="24"/>
          <w:szCs w:val="24"/>
        </w:rPr>
        <w:tab/>
        <w:t>30-34</w:t>
      </w:r>
      <w:r w:rsidR="004F7B88" w:rsidRPr="004F7B88">
        <w:rPr>
          <w:rFonts w:ascii="Arial" w:hAnsi="Arial" w:cs="Arial"/>
          <w:sz w:val="24"/>
          <w:szCs w:val="24"/>
        </w:rPr>
        <w:tab/>
      </w:r>
      <w:r w:rsidR="004F7B88" w:rsidRPr="004F7B88">
        <w:rPr>
          <w:rFonts w:ascii="Arial" w:eastAsia="Wingdings 2" w:hAnsi="Arial" w:cs="Arial"/>
          <w:sz w:val="24"/>
          <w:szCs w:val="24"/>
        </w:rPr>
        <w:t></w:t>
      </w:r>
      <w:r w:rsidR="004F7B88" w:rsidRPr="004F7B88">
        <w:rPr>
          <w:rFonts w:ascii="Arial" w:hAnsi="Arial" w:cs="Arial"/>
          <w:sz w:val="24"/>
          <w:szCs w:val="24"/>
        </w:rPr>
        <w:t xml:space="preserve"> </w:t>
      </w:r>
      <w:r w:rsidR="004F7B88" w:rsidRPr="004F7B88">
        <w:rPr>
          <w:rFonts w:ascii="Arial" w:hAnsi="Arial" w:cs="Arial"/>
          <w:sz w:val="24"/>
          <w:szCs w:val="24"/>
        </w:rPr>
        <w:tab/>
        <w:t>35-39</w:t>
      </w:r>
      <w:r w:rsidR="004F7B88" w:rsidRPr="004F7B88">
        <w:rPr>
          <w:rFonts w:ascii="Arial" w:hAnsi="Arial" w:cs="Arial"/>
          <w:b/>
          <w:sz w:val="24"/>
          <w:szCs w:val="24"/>
        </w:rPr>
        <w:tab/>
      </w:r>
      <w:r w:rsidR="004F7B88" w:rsidRPr="004F7B88">
        <w:rPr>
          <w:rFonts w:ascii="Arial" w:eastAsia="Wingdings 2" w:hAnsi="Arial" w:cs="Arial"/>
          <w:sz w:val="24"/>
          <w:szCs w:val="24"/>
        </w:rPr>
        <w:t></w:t>
      </w:r>
      <w:r w:rsidR="004F7B88" w:rsidRPr="004F7B88">
        <w:rPr>
          <w:rFonts w:ascii="Arial" w:hAnsi="Arial" w:cs="Arial"/>
          <w:sz w:val="24"/>
          <w:szCs w:val="24"/>
        </w:rPr>
        <w:tab/>
        <w:t>40-44</w:t>
      </w:r>
      <w:r w:rsidR="004F7B88" w:rsidRPr="004F7B88">
        <w:rPr>
          <w:rFonts w:ascii="Arial" w:hAnsi="Arial" w:cs="Arial"/>
          <w:sz w:val="24"/>
          <w:szCs w:val="24"/>
        </w:rPr>
        <w:tab/>
      </w:r>
      <w:r w:rsidR="004F7B88" w:rsidRPr="004F7B88">
        <w:rPr>
          <w:rFonts w:ascii="Arial" w:eastAsia="Wingdings 2" w:hAnsi="Arial" w:cs="Arial"/>
          <w:sz w:val="24"/>
          <w:szCs w:val="24"/>
        </w:rPr>
        <w:t></w:t>
      </w:r>
      <w:r w:rsidR="004F7B88" w:rsidRPr="004F7B88">
        <w:rPr>
          <w:rFonts w:ascii="Arial" w:hAnsi="Arial" w:cs="Arial"/>
          <w:sz w:val="24"/>
          <w:szCs w:val="24"/>
        </w:rPr>
        <w:t xml:space="preserve">    45-49</w:t>
      </w:r>
      <w:r w:rsidR="004F7B88" w:rsidRPr="004F7B88">
        <w:rPr>
          <w:rFonts w:ascii="Arial" w:hAnsi="Arial" w:cs="Arial"/>
          <w:sz w:val="24"/>
          <w:szCs w:val="24"/>
        </w:rPr>
        <w:tab/>
      </w:r>
      <w:r w:rsidR="004F7B88" w:rsidRPr="004F7B88">
        <w:rPr>
          <w:rFonts w:ascii="Arial" w:eastAsia="Wingdings 2" w:hAnsi="Arial" w:cs="Arial"/>
          <w:sz w:val="24"/>
          <w:szCs w:val="24"/>
        </w:rPr>
        <w:t></w:t>
      </w:r>
      <w:r w:rsidR="004F7B88" w:rsidRPr="004F7B88">
        <w:rPr>
          <w:rFonts w:ascii="Arial" w:hAnsi="Arial" w:cs="Arial"/>
          <w:sz w:val="24"/>
          <w:szCs w:val="24"/>
        </w:rPr>
        <w:tab/>
        <w:t>50-54</w:t>
      </w:r>
      <w:r w:rsidR="004F7B88" w:rsidRPr="004F7B88">
        <w:rPr>
          <w:rFonts w:ascii="Arial" w:hAnsi="Arial" w:cs="Arial"/>
          <w:sz w:val="24"/>
          <w:szCs w:val="24"/>
        </w:rPr>
        <w:tab/>
      </w:r>
      <w:r w:rsidR="004F7B88" w:rsidRPr="004F7B88">
        <w:rPr>
          <w:rFonts w:ascii="Arial" w:eastAsia="Wingdings 2" w:hAnsi="Arial" w:cs="Arial"/>
          <w:sz w:val="24"/>
          <w:szCs w:val="24"/>
        </w:rPr>
        <w:t></w:t>
      </w:r>
      <w:r w:rsidR="004F7B88" w:rsidRPr="004F7B88">
        <w:rPr>
          <w:rFonts w:ascii="Arial" w:hAnsi="Arial" w:cs="Arial"/>
          <w:b/>
          <w:sz w:val="24"/>
          <w:szCs w:val="24"/>
        </w:rPr>
        <w:tab/>
      </w:r>
      <w:r w:rsidR="004F7B88" w:rsidRPr="004F7B88">
        <w:rPr>
          <w:rFonts w:ascii="Arial" w:hAnsi="Arial" w:cs="Arial"/>
          <w:sz w:val="24"/>
          <w:szCs w:val="24"/>
        </w:rPr>
        <w:t>55-59</w:t>
      </w:r>
      <w:r w:rsidR="004F7B88" w:rsidRPr="004F7B88">
        <w:rPr>
          <w:rFonts w:ascii="Arial" w:hAnsi="Arial" w:cs="Arial"/>
          <w:sz w:val="24"/>
          <w:szCs w:val="24"/>
        </w:rPr>
        <w:tab/>
      </w:r>
      <w:r w:rsidR="004F7B88" w:rsidRPr="004F7B88">
        <w:rPr>
          <w:rFonts w:ascii="Arial" w:eastAsia="Wingdings 2" w:hAnsi="Arial" w:cs="Arial"/>
          <w:sz w:val="24"/>
          <w:szCs w:val="24"/>
        </w:rPr>
        <w:t></w:t>
      </w:r>
      <w:r w:rsidR="004F7B88" w:rsidRPr="004F7B88">
        <w:rPr>
          <w:rFonts w:ascii="Arial" w:hAnsi="Arial" w:cs="Arial"/>
          <w:sz w:val="24"/>
          <w:szCs w:val="24"/>
        </w:rPr>
        <w:tab/>
        <w:t>60-64</w:t>
      </w:r>
      <w:r w:rsidR="004F7B88" w:rsidRPr="004F7B88">
        <w:rPr>
          <w:rFonts w:ascii="Arial" w:hAnsi="Arial" w:cs="Arial"/>
          <w:sz w:val="24"/>
          <w:szCs w:val="24"/>
        </w:rPr>
        <w:tab/>
      </w:r>
      <w:r w:rsidR="004F7B88" w:rsidRPr="004F7B88">
        <w:rPr>
          <w:rFonts w:ascii="Arial" w:eastAsia="Wingdings 2" w:hAnsi="Arial" w:cs="Arial"/>
          <w:sz w:val="24"/>
          <w:szCs w:val="24"/>
        </w:rPr>
        <w:t></w:t>
      </w:r>
      <w:r w:rsidR="004F7B88" w:rsidRPr="004F7B88">
        <w:rPr>
          <w:rFonts w:ascii="Arial" w:hAnsi="Arial" w:cs="Arial"/>
          <w:sz w:val="24"/>
          <w:szCs w:val="24"/>
        </w:rPr>
        <w:tab/>
        <w:t>65+</w:t>
      </w:r>
      <w:r w:rsidR="004F7B88" w:rsidRPr="004F7B88">
        <w:rPr>
          <w:rFonts w:ascii="Arial" w:hAnsi="Arial" w:cs="Arial"/>
          <w:sz w:val="24"/>
          <w:szCs w:val="24"/>
        </w:rPr>
        <w:tab/>
      </w:r>
      <w:r w:rsidR="004F7B88" w:rsidRPr="004F7B88">
        <w:rPr>
          <w:rFonts w:ascii="Arial" w:eastAsia="Wingdings 2" w:hAnsi="Arial" w:cs="Arial"/>
          <w:sz w:val="24"/>
          <w:szCs w:val="24"/>
        </w:rPr>
        <w:t></w:t>
      </w:r>
      <w:r w:rsidR="004F7B88" w:rsidRPr="004F7B8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 w:rsidR="004F7B88" w:rsidRPr="004F7B88">
        <w:rPr>
          <w:rFonts w:ascii="Arial" w:hAnsi="Arial" w:cs="Arial"/>
          <w:sz w:val="24"/>
          <w:szCs w:val="24"/>
        </w:rPr>
        <w:t xml:space="preserve">Prefer not to say   </w:t>
      </w:r>
      <w:r>
        <w:rPr>
          <w:rFonts w:ascii="Arial" w:hAnsi="Arial" w:cs="Arial"/>
          <w:sz w:val="24"/>
          <w:szCs w:val="24"/>
        </w:rPr>
        <w:t xml:space="preserve">   </w:t>
      </w:r>
      <w:r w:rsidR="004F7B88" w:rsidRPr="004F7B88">
        <w:rPr>
          <w:rFonts w:ascii="Arial" w:eastAsia="Wingdings 2" w:hAnsi="Arial" w:cs="Arial"/>
          <w:sz w:val="24"/>
          <w:szCs w:val="24"/>
        </w:rPr>
        <w:t></w:t>
      </w:r>
    </w:p>
    <w:p w14:paraId="5569CD18" w14:textId="29338275" w:rsidR="004F7B88" w:rsidRPr="004F7B88" w:rsidRDefault="004F7B88" w:rsidP="007D2848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 w:rsidRPr="004F7B88">
        <w:rPr>
          <w:rFonts w:ascii="Arial" w:hAnsi="Arial" w:cs="Arial"/>
          <w:b/>
          <w:sz w:val="24"/>
          <w:szCs w:val="24"/>
        </w:rPr>
        <w:t>What is your ethnicity?</w:t>
      </w:r>
    </w:p>
    <w:p w14:paraId="031EBFD8" w14:textId="70CD7E8F" w:rsidR="004F7B88" w:rsidRPr="004F7B88" w:rsidRDefault="004F7B88" w:rsidP="00DB037D">
      <w:pPr>
        <w:pStyle w:val="Standard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bCs/>
          <w:color w:val="000000"/>
          <w:sz w:val="24"/>
          <w:szCs w:val="24"/>
          <w:lang w:val="en-US"/>
        </w:rPr>
        <w:t>Ethnic origin is not about nationality, place of birth or citizenship. It is about the group to which you perceive you belong. Please tick the appropriate box</w:t>
      </w:r>
    </w:p>
    <w:p w14:paraId="4DB28521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b/>
          <w:i/>
          <w:sz w:val="24"/>
          <w:szCs w:val="24"/>
        </w:rPr>
      </w:pPr>
      <w:r w:rsidRPr="004F7B88">
        <w:rPr>
          <w:rFonts w:ascii="Arial" w:hAnsi="Arial" w:cs="Arial"/>
          <w:b/>
          <w:i/>
          <w:sz w:val="24"/>
          <w:szCs w:val="24"/>
        </w:rPr>
        <w:t>Asian or Asian British</w:t>
      </w:r>
    </w:p>
    <w:p w14:paraId="54AA1DA7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 xml:space="preserve">Indian 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ab/>
        <w:t xml:space="preserve">   Pakistani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   Bangladeshi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ab/>
        <w:t xml:space="preserve">   Chinese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Prefer not to say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 </w:t>
      </w:r>
    </w:p>
    <w:p w14:paraId="4D52B86C" w14:textId="5AA8A089" w:rsidR="004F7B88" w:rsidRPr="004F7B88" w:rsidRDefault="004F7B88" w:rsidP="00DB037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 xml:space="preserve">Any other Asian background, please write in:  </w:t>
      </w:r>
      <w:r w:rsidRPr="004F7B88">
        <w:rPr>
          <w:rFonts w:ascii="Arial" w:hAnsi="Arial" w:cs="Arial"/>
          <w:sz w:val="24"/>
          <w:szCs w:val="24"/>
        </w:rPr>
        <w:tab/>
      </w:r>
      <w:r w:rsidRPr="004F7B88">
        <w:rPr>
          <w:rFonts w:ascii="Arial" w:hAnsi="Arial" w:cs="Arial"/>
          <w:sz w:val="24"/>
          <w:szCs w:val="24"/>
        </w:rPr>
        <w:tab/>
      </w:r>
    </w:p>
    <w:p w14:paraId="7979DA67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b/>
          <w:i/>
          <w:sz w:val="24"/>
          <w:szCs w:val="24"/>
        </w:rPr>
      </w:pPr>
      <w:r w:rsidRPr="004F7B88">
        <w:rPr>
          <w:rFonts w:ascii="Arial" w:hAnsi="Arial" w:cs="Arial"/>
          <w:b/>
          <w:i/>
          <w:sz w:val="24"/>
          <w:szCs w:val="24"/>
        </w:rPr>
        <w:t>Black, African, Caribbean or Black British</w:t>
      </w:r>
    </w:p>
    <w:p w14:paraId="52BC9315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 xml:space="preserve">African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ab/>
        <w:t xml:space="preserve">    Caribbean</w:t>
      </w:r>
      <w:r w:rsidRPr="004F7B88">
        <w:rPr>
          <w:rFonts w:ascii="Arial" w:hAnsi="Arial" w:cs="Arial"/>
          <w:sz w:val="24"/>
          <w:szCs w:val="24"/>
        </w:rPr>
        <w:tab/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  Prefer not to say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 </w:t>
      </w:r>
    </w:p>
    <w:p w14:paraId="27637B99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 xml:space="preserve">Any other Black, African or Caribbean background, please write in:  </w:t>
      </w:r>
    </w:p>
    <w:p w14:paraId="2E8976CC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A9F3E42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b/>
          <w:i/>
          <w:sz w:val="24"/>
          <w:szCs w:val="24"/>
        </w:rPr>
      </w:pPr>
      <w:r w:rsidRPr="004F7B88">
        <w:rPr>
          <w:rFonts w:ascii="Arial" w:hAnsi="Arial" w:cs="Arial"/>
          <w:b/>
          <w:i/>
          <w:sz w:val="24"/>
          <w:szCs w:val="24"/>
        </w:rPr>
        <w:t>Mixed or Multiple ethnic groups</w:t>
      </w:r>
    </w:p>
    <w:p w14:paraId="5EE27CB9" w14:textId="12239A1D" w:rsidR="004F7B88" w:rsidRPr="004F7B88" w:rsidRDefault="004F7B88" w:rsidP="00DB037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>White and Black Caribbean</w:t>
      </w:r>
      <w:r w:rsidRPr="004F7B88">
        <w:rPr>
          <w:rFonts w:ascii="Arial" w:hAnsi="Arial" w:cs="Arial"/>
          <w:sz w:val="24"/>
          <w:szCs w:val="24"/>
        </w:rPr>
        <w:tab/>
        <w:t xml:space="preserve">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ab/>
        <w:t xml:space="preserve">White and Black African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   White and Asian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ab/>
        <w:t xml:space="preserve">    Prefer not to say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 Any other Mixed or Multiple ethnic background, please write in:     </w:t>
      </w:r>
    </w:p>
    <w:p w14:paraId="31D7A5CA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b/>
          <w:bCs/>
          <w:i/>
          <w:color w:val="000000"/>
          <w:sz w:val="24"/>
          <w:szCs w:val="24"/>
          <w:lang w:val="en-US"/>
        </w:rPr>
      </w:pPr>
      <w:r w:rsidRPr="004F7B88">
        <w:rPr>
          <w:rFonts w:ascii="Arial" w:hAnsi="Arial" w:cs="Arial"/>
          <w:b/>
          <w:bCs/>
          <w:i/>
          <w:color w:val="000000"/>
          <w:sz w:val="24"/>
          <w:szCs w:val="24"/>
          <w:lang w:val="en-US"/>
        </w:rPr>
        <w:t>White</w:t>
      </w:r>
    </w:p>
    <w:p w14:paraId="39001565" w14:textId="77777777" w:rsidR="004F7B88" w:rsidRPr="004F7B88" w:rsidRDefault="004F7B88" w:rsidP="007D2848">
      <w:pPr>
        <w:pStyle w:val="Standard"/>
        <w:ind w:firstLine="27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 xml:space="preserve">English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ab/>
        <w:t xml:space="preserve">    Welsh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  Scottish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Northern Irish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 Irish </w:t>
      </w:r>
      <w:r w:rsidRPr="004F7B88">
        <w:rPr>
          <w:rFonts w:ascii="Arial" w:eastAsia="Wingdings 2" w:hAnsi="Arial" w:cs="Arial"/>
          <w:sz w:val="24"/>
          <w:szCs w:val="24"/>
        </w:rPr>
        <w:t></w:t>
      </w:r>
    </w:p>
    <w:p w14:paraId="53418374" w14:textId="77777777" w:rsidR="004F7B88" w:rsidRPr="004F7B88" w:rsidRDefault="004F7B88" w:rsidP="007D2848">
      <w:pPr>
        <w:pStyle w:val="Standard"/>
        <w:ind w:firstLine="28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 xml:space="preserve">British 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 Gypsy or Irish Traveller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Prefer not to say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</w:p>
    <w:p w14:paraId="6E66B2B4" w14:textId="6A10F8D5" w:rsidR="004F7B88" w:rsidRPr="004F7B88" w:rsidRDefault="004F7B88" w:rsidP="00DB037D">
      <w:pPr>
        <w:pStyle w:val="Standard"/>
        <w:spacing w:before="60"/>
        <w:ind w:firstLine="28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 xml:space="preserve">Any other White background, please write in:  </w:t>
      </w:r>
    </w:p>
    <w:p w14:paraId="74E288B1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b/>
          <w:i/>
          <w:sz w:val="24"/>
          <w:szCs w:val="24"/>
        </w:rPr>
      </w:pPr>
      <w:r w:rsidRPr="004F7B88">
        <w:rPr>
          <w:rFonts w:ascii="Arial" w:hAnsi="Arial" w:cs="Arial"/>
          <w:b/>
          <w:i/>
          <w:sz w:val="24"/>
          <w:szCs w:val="24"/>
        </w:rPr>
        <w:t>Other ethnic group</w:t>
      </w:r>
    </w:p>
    <w:p w14:paraId="6E9E01A4" w14:textId="77777777" w:rsidR="00DB037D" w:rsidRDefault="004F7B88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381AA30" wp14:editId="05A2D065">
                <wp:simplePos x="0" y="0"/>
                <wp:positionH relativeFrom="column">
                  <wp:posOffset>23495</wp:posOffset>
                </wp:positionH>
                <wp:positionV relativeFrom="paragraph">
                  <wp:posOffset>277495</wp:posOffset>
                </wp:positionV>
                <wp:extent cx="5576570" cy="0"/>
                <wp:effectExtent l="12700" t="12700" r="24130" b="25400"/>
                <wp:wrapTight wrapText="bothSides">
                  <wp:wrapPolygon edited="0">
                    <wp:start x="-49" y="-1"/>
                    <wp:lineTo x="-49" y="-1"/>
                    <wp:lineTo x="21644" y="-1"/>
                    <wp:lineTo x="21644" y="-1"/>
                    <wp:lineTo x="-49" y="-1"/>
                  </wp:wrapPolygon>
                </wp:wrapTight>
                <wp:docPr id="377545074" name="Straight Connector 377545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657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729271" id="Straight Connector 377545074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21.85pt" to="440.95pt,2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" strokeweight=".25906mm">
                <v:stroke joinstyle="miter" endcap="square"/>
                <w10:wrap type="tight"/>
              </v:line>
            </w:pict>
          </mc:Fallback>
        </mc:AlternateContent>
      </w:r>
      <w:r w:rsidRPr="004F7B88">
        <w:rPr>
          <w:rFonts w:ascii="Arial" w:hAnsi="Arial" w:cs="Arial"/>
          <w:sz w:val="24"/>
          <w:szCs w:val="24"/>
        </w:rPr>
        <w:t>Arab</w:t>
      </w:r>
      <w:r w:rsidRPr="004F7B88">
        <w:rPr>
          <w:rFonts w:ascii="Arial" w:hAnsi="Arial" w:cs="Arial"/>
          <w:sz w:val="24"/>
          <w:szCs w:val="24"/>
        </w:rPr>
        <w:tab/>
        <w:t xml:space="preserve">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ab/>
        <w:t xml:space="preserve">Prefer not to say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 Any other ethnic group, please write in:   </w:t>
      </w:r>
    </w:p>
    <w:p w14:paraId="31A2DE52" w14:textId="0C7138D5" w:rsidR="004F7B88" w:rsidRPr="004F7B88" w:rsidRDefault="004F7B88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ab/>
      </w:r>
    </w:p>
    <w:p w14:paraId="5037B88B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b/>
          <w:sz w:val="24"/>
          <w:szCs w:val="24"/>
        </w:rPr>
        <w:t xml:space="preserve">Do you consider yourself to have a disability or health condition?   </w:t>
      </w:r>
    </w:p>
    <w:p w14:paraId="5EE66A36" w14:textId="5221645E" w:rsidR="004F7B88" w:rsidRPr="004F7B88" w:rsidRDefault="004F7B88" w:rsidP="00DB037D">
      <w:pPr>
        <w:pStyle w:val="Standard"/>
        <w:rPr>
          <w:rFonts w:ascii="Arial" w:eastAsia="Wingdings 2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>Yes</w:t>
      </w:r>
      <w:r w:rsidRPr="004F7B88">
        <w:rPr>
          <w:rFonts w:ascii="Arial" w:hAnsi="Arial" w:cs="Arial"/>
          <w:b/>
          <w:sz w:val="24"/>
          <w:szCs w:val="24"/>
        </w:rPr>
        <w:t xml:space="preserve">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ab/>
        <w:t xml:space="preserve"> No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ab/>
        <w:t xml:space="preserve">   Prefer not to say </w:t>
      </w:r>
      <w:r w:rsidRPr="004F7B88">
        <w:rPr>
          <w:rFonts w:ascii="Arial" w:eastAsia="Wingdings 2" w:hAnsi="Arial" w:cs="Arial"/>
          <w:sz w:val="24"/>
          <w:szCs w:val="24"/>
        </w:rPr>
        <w:t></w:t>
      </w:r>
    </w:p>
    <w:p w14:paraId="65466425" w14:textId="761B66F6" w:rsidR="004F7B88" w:rsidRPr="004F7B88" w:rsidRDefault="00DB037D" w:rsidP="00DB037D">
      <w:pPr>
        <w:pStyle w:val="Standard"/>
        <w:ind w:hanging="27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A49A5DF" wp14:editId="38932F2C">
                <wp:simplePos x="0" y="0"/>
                <wp:positionH relativeFrom="column">
                  <wp:posOffset>-59690</wp:posOffset>
                </wp:positionH>
                <wp:positionV relativeFrom="paragraph">
                  <wp:posOffset>641350</wp:posOffset>
                </wp:positionV>
                <wp:extent cx="5826125" cy="0"/>
                <wp:effectExtent l="12700" t="12700" r="15875" b="25400"/>
                <wp:wrapTight wrapText="bothSides">
                  <wp:wrapPolygon edited="0">
                    <wp:start x="-47" y="-1"/>
                    <wp:lineTo x="-47" y="-1"/>
                    <wp:lineTo x="21612" y="-1"/>
                    <wp:lineTo x="21612" y="-1"/>
                    <wp:lineTo x="-47" y="-1"/>
                  </wp:wrapPolygon>
                </wp:wrapTight>
                <wp:docPr id="2016195316" name="Straight Connector 2016195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87C25F" id="Straight Connector 2016195316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50.5pt" to="454.05pt,5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" strokeweight=".25906mm">
                <v:stroke joinstyle="miter" endcap="square"/>
                <w10:wrap type="tight"/>
              </v:line>
            </w:pict>
          </mc:Fallback>
        </mc:AlternateContent>
      </w:r>
      <w:r w:rsidR="004F7B88" w:rsidRPr="004F7B88">
        <w:rPr>
          <w:rFonts w:ascii="Arial" w:hAnsi="Arial" w:cs="Arial"/>
          <w:sz w:val="24"/>
          <w:szCs w:val="24"/>
        </w:rPr>
        <w:t>What is the effect or impact of your disability or health condition on your work? Please write in here:</w:t>
      </w:r>
    </w:p>
    <w:p w14:paraId="1CC58B79" w14:textId="295D29DA" w:rsidR="004F7B88" w:rsidRPr="004F7B88" w:rsidRDefault="004F7B88" w:rsidP="007D2848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 w:rsidRPr="004F7B88">
        <w:rPr>
          <w:rFonts w:ascii="Arial" w:hAnsi="Arial" w:cs="Arial"/>
          <w:b/>
          <w:sz w:val="24"/>
          <w:szCs w:val="24"/>
        </w:rPr>
        <w:t>What is your sexual orientation?</w:t>
      </w:r>
    </w:p>
    <w:p w14:paraId="61846E48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 xml:space="preserve">Heterosexual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ab/>
        <w:t xml:space="preserve">  Gay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   Lesbian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  Bisexual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eastAsia="Wingdings 2" w:hAnsi="Arial" w:cs="Arial"/>
          <w:sz w:val="24"/>
          <w:szCs w:val="24"/>
        </w:rPr>
        <w:tab/>
      </w:r>
      <w:r w:rsidRPr="004F7B88">
        <w:rPr>
          <w:rFonts w:ascii="Arial" w:hAnsi="Arial" w:cs="Arial"/>
          <w:sz w:val="24"/>
          <w:szCs w:val="24"/>
        </w:rPr>
        <w:t xml:space="preserve">Asexual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</w:t>
      </w:r>
      <w:r w:rsidRPr="004F7B88">
        <w:rPr>
          <w:rFonts w:ascii="Arial" w:hAnsi="Arial" w:cs="Arial"/>
          <w:sz w:val="24"/>
          <w:szCs w:val="24"/>
        </w:rPr>
        <w:tab/>
        <w:t xml:space="preserve">  Pansexual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eastAsia="Wingdings 2" w:hAnsi="Arial" w:cs="Arial"/>
          <w:sz w:val="24"/>
          <w:szCs w:val="24"/>
        </w:rPr>
        <w:tab/>
      </w:r>
      <w:r w:rsidRPr="004F7B88">
        <w:rPr>
          <w:rFonts w:ascii="Arial" w:hAnsi="Arial" w:cs="Arial"/>
          <w:sz w:val="24"/>
          <w:szCs w:val="24"/>
        </w:rPr>
        <w:t xml:space="preserve">Undecided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        Prefer not to say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  </w:t>
      </w:r>
    </w:p>
    <w:p w14:paraId="3087AB61" w14:textId="77777777" w:rsidR="004F7B88" w:rsidRPr="004F7B88" w:rsidRDefault="004F7B88" w:rsidP="007D2848">
      <w:pPr>
        <w:pStyle w:val="Standard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>If you prefer to use your own identity, please write in:</w:t>
      </w:r>
      <w:r w:rsidRPr="004F7B88">
        <w:rPr>
          <w:rFonts w:ascii="Arial" w:hAnsi="Arial" w:cs="Arial"/>
          <w:sz w:val="24"/>
          <w:szCs w:val="24"/>
        </w:rPr>
        <w:tab/>
      </w:r>
    </w:p>
    <w:p w14:paraId="5FC67F4E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35E129" wp14:editId="130B9AC5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16550165" name="Straight Connector 816550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1178E" id="Straight Connector 816550165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CHTjG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r w:rsidRPr="004F7B88">
        <w:rPr>
          <w:rFonts w:ascii="Arial" w:hAnsi="Arial" w:cs="Arial"/>
          <w:sz w:val="24"/>
          <w:szCs w:val="24"/>
        </w:rPr>
        <w:tab/>
      </w:r>
      <w:r w:rsidRPr="004F7B88">
        <w:rPr>
          <w:rFonts w:ascii="Arial" w:hAnsi="Arial" w:cs="Arial"/>
          <w:sz w:val="24"/>
          <w:szCs w:val="24"/>
        </w:rPr>
        <w:tab/>
      </w:r>
      <w:r w:rsidRPr="004F7B88">
        <w:rPr>
          <w:rFonts w:ascii="Arial" w:hAnsi="Arial" w:cs="Arial"/>
          <w:sz w:val="24"/>
          <w:szCs w:val="24"/>
        </w:rPr>
        <w:tab/>
      </w:r>
    </w:p>
    <w:p w14:paraId="5D0EAFB9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 w:rsidRPr="004F7B88">
        <w:rPr>
          <w:rFonts w:ascii="Arial" w:hAnsi="Arial" w:cs="Arial"/>
          <w:b/>
          <w:sz w:val="24"/>
          <w:szCs w:val="24"/>
        </w:rPr>
        <w:t>What is your religion or belief?</w:t>
      </w:r>
    </w:p>
    <w:p w14:paraId="177824A0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>No religion or belief</w:t>
      </w:r>
      <w:r w:rsidRPr="004F7B88">
        <w:rPr>
          <w:rFonts w:ascii="Arial" w:hAnsi="Arial" w:cs="Arial"/>
          <w:sz w:val="24"/>
          <w:szCs w:val="24"/>
        </w:rPr>
        <w:tab/>
        <w:t xml:space="preserve">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ab/>
        <w:t xml:space="preserve">Buddhist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ab/>
        <w:t xml:space="preserve"> Christian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   Hindu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Jewish</w:t>
      </w:r>
      <w:r w:rsidRPr="004F7B88">
        <w:rPr>
          <w:rFonts w:ascii="Arial" w:hAnsi="Arial" w:cs="Arial"/>
          <w:sz w:val="24"/>
          <w:szCs w:val="24"/>
        </w:rPr>
        <w:tab/>
        <w:t xml:space="preserve">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</w:p>
    <w:p w14:paraId="7721CE7C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3D25DF" wp14:editId="014301E7">
                <wp:simplePos x="0" y="0"/>
                <wp:positionH relativeFrom="column">
                  <wp:posOffset>-59690</wp:posOffset>
                </wp:positionH>
                <wp:positionV relativeFrom="paragraph">
                  <wp:posOffset>452120</wp:posOffset>
                </wp:positionV>
                <wp:extent cx="5761990" cy="0"/>
                <wp:effectExtent l="12700" t="12700" r="16510" b="25400"/>
                <wp:wrapTight wrapText="bothSides">
                  <wp:wrapPolygon edited="0">
                    <wp:start x="-48" y="-1"/>
                    <wp:lineTo x="-48" y="-1"/>
                    <wp:lineTo x="21614" y="-1"/>
                    <wp:lineTo x="21614" y="-1"/>
                    <wp:lineTo x="-48" y="-1"/>
                  </wp:wrapPolygon>
                </wp:wrapTight>
                <wp:docPr id="1441636588" name="Straight Connector 1441636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A32266" id="Straight Connector 1441636588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35.6pt" to="449pt,3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" strokeweight=".25906mm">
                <v:stroke joinstyle="miter" endcap="square"/>
                <w10:wrap type="tight"/>
              </v:line>
            </w:pict>
          </mc:Fallback>
        </mc:AlternateContent>
      </w:r>
      <w:r w:rsidRPr="004F7B88">
        <w:rPr>
          <w:rFonts w:ascii="Arial" w:hAnsi="Arial" w:cs="Arial"/>
          <w:sz w:val="24"/>
          <w:szCs w:val="24"/>
        </w:rPr>
        <w:t xml:space="preserve">Muslim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ab/>
        <w:t xml:space="preserve">  Sikh</w:t>
      </w:r>
      <w:r w:rsidRPr="004F7B88">
        <w:rPr>
          <w:rFonts w:ascii="Arial" w:hAnsi="Arial" w:cs="Arial"/>
          <w:sz w:val="24"/>
          <w:szCs w:val="24"/>
        </w:rPr>
        <w:tab/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Prefer not to say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If other religion or belief, please write in: </w:t>
      </w:r>
      <w:r w:rsidRPr="004F7B88">
        <w:rPr>
          <w:rFonts w:ascii="Arial" w:hAnsi="Arial" w:cs="Arial"/>
          <w:sz w:val="24"/>
          <w:szCs w:val="24"/>
        </w:rPr>
        <w:tab/>
      </w:r>
    </w:p>
    <w:p w14:paraId="0A4A367D" w14:textId="782BDC81" w:rsidR="004F7B88" w:rsidRPr="004F7B88" w:rsidRDefault="004F7B88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FFBC3CF" w14:textId="018576D1" w:rsidR="004F7B88" w:rsidRPr="004F7B88" w:rsidRDefault="004F7B88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ab/>
      </w:r>
    </w:p>
    <w:p w14:paraId="2893DB81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24338DEE" w14:textId="6C9B08A9" w:rsidR="004F7B88" w:rsidRPr="004F7B88" w:rsidRDefault="004F7B88" w:rsidP="003A1031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b/>
          <w:sz w:val="24"/>
          <w:szCs w:val="24"/>
        </w:rPr>
        <w:t>Do you have caring responsibilities? If yes, please tick all that apply</w:t>
      </w:r>
    </w:p>
    <w:p w14:paraId="68D8A911" w14:textId="77777777" w:rsidR="004F7B88" w:rsidRPr="004F7B88" w:rsidRDefault="004F7B88" w:rsidP="007D2848">
      <w:pPr>
        <w:pStyle w:val="Standard"/>
        <w:jc w:val="both"/>
        <w:rPr>
          <w:rFonts w:ascii="Arial" w:eastAsia="Wingdings 2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 xml:space="preserve">None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</w:p>
    <w:p w14:paraId="5ADAE790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 xml:space="preserve">Primary carer of a child/children (under 18)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</w:t>
      </w:r>
      <w:r w:rsidRPr="004F7B88">
        <w:rPr>
          <w:rFonts w:ascii="Arial" w:hAnsi="Arial" w:cs="Arial"/>
          <w:sz w:val="24"/>
          <w:szCs w:val="24"/>
        </w:rPr>
        <w:tab/>
      </w:r>
    </w:p>
    <w:p w14:paraId="1AF258DB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 xml:space="preserve">Primary carer of disabled child/children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</w:p>
    <w:p w14:paraId="5E477F5B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 xml:space="preserve">Primary carer of disabled adult (18 and over)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Pr="004F7B88">
        <w:rPr>
          <w:rFonts w:ascii="Arial" w:hAnsi="Arial" w:cs="Arial"/>
          <w:sz w:val="24"/>
          <w:szCs w:val="24"/>
        </w:rPr>
        <w:t xml:space="preserve">      </w:t>
      </w:r>
    </w:p>
    <w:p w14:paraId="77EDAFEE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 xml:space="preserve">Primary carer of older person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</w:p>
    <w:p w14:paraId="7483308C" w14:textId="77777777" w:rsidR="004F7B88" w:rsidRPr="004F7B88" w:rsidRDefault="004F7B88" w:rsidP="007D284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 xml:space="preserve">Secondary carer (another person carries out the main caring role)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</w:p>
    <w:p w14:paraId="0FA8529C" w14:textId="043DD15D" w:rsidR="004F7B88" w:rsidRPr="003A1031" w:rsidRDefault="004F7B88" w:rsidP="003A1031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7B88">
        <w:rPr>
          <w:rFonts w:ascii="Arial" w:hAnsi="Arial" w:cs="Arial"/>
          <w:sz w:val="24"/>
          <w:szCs w:val="24"/>
        </w:rPr>
        <w:t xml:space="preserve">Prefer not to say  </w:t>
      </w:r>
      <w:r w:rsidRPr="004F7B88">
        <w:rPr>
          <w:rFonts w:ascii="Arial" w:eastAsia="Wingdings 2" w:hAnsi="Arial" w:cs="Arial"/>
          <w:sz w:val="24"/>
          <w:szCs w:val="24"/>
        </w:rPr>
        <w:t></w:t>
      </w:r>
      <w:r w:rsidR="003A1031" w:rsidRPr="004F7B8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D97F51" wp14:editId="39F61463">
                <wp:simplePos x="0" y="0"/>
                <wp:positionH relativeFrom="column">
                  <wp:posOffset>0</wp:posOffset>
                </wp:positionH>
                <wp:positionV relativeFrom="paragraph">
                  <wp:posOffset>347345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45561140" name="Straight Connector 14556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DBF96" id="Straight Connector 14556114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35pt" to="468pt,2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&#13;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4DF77595" w14:textId="77777777" w:rsidR="003A1031" w:rsidRDefault="003A1031" w:rsidP="003A1031">
      <w:pPr>
        <w:keepNext/>
        <w:autoSpaceDE w:val="0"/>
        <w:spacing w:after="0" w:line="240" w:lineRule="auto"/>
        <w:rPr>
          <w:rFonts w:ascii="Arial" w:eastAsia="Times New Roman" w:hAnsi="Arial" w:cs="Arial"/>
          <w:b/>
          <w:bCs/>
          <w:lang w:val="en-US"/>
        </w:rPr>
      </w:pPr>
    </w:p>
    <w:p w14:paraId="5E3A3DB7" w14:textId="52958AB7" w:rsidR="003A1031" w:rsidRDefault="003A1031" w:rsidP="003A1031">
      <w:pPr>
        <w:keepNext/>
        <w:autoSpaceDE w:val="0"/>
        <w:spacing w:after="0" w:line="240" w:lineRule="auto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>T</w:t>
      </w:r>
      <w:r>
        <w:rPr>
          <w:rFonts w:ascii="Arial" w:eastAsia="Times New Roman" w:hAnsi="Arial" w:cs="Arial"/>
          <w:b/>
          <w:bCs/>
          <w:lang w:val="en-US"/>
        </w:rPr>
        <w:t>hank</w:t>
      </w:r>
      <w:r>
        <w:rPr>
          <w:rFonts w:ascii="Arial" w:eastAsia="Times New Roman" w:hAnsi="Arial" w:cs="Arial"/>
          <w:b/>
          <w:bCs/>
          <w:lang w:val="en-US"/>
        </w:rPr>
        <w:t xml:space="preserve"> you</w:t>
      </w:r>
      <w:r>
        <w:rPr>
          <w:rFonts w:ascii="Arial" w:eastAsia="Times New Roman" w:hAnsi="Arial" w:cs="Arial"/>
          <w:b/>
          <w:bCs/>
          <w:lang w:val="en-US"/>
        </w:rPr>
        <w:t xml:space="preserve"> in advance for your application.</w:t>
      </w:r>
    </w:p>
    <w:p w14:paraId="736E0171" w14:textId="77777777" w:rsidR="003A1031" w:rsidRDefault="003A1031">
      <w:pPr>
        <w:rPr>
          <w:rFonts w:ascii="Arial" w:eastAsia="Times New Roman" w:hAnsi="Arial"/>
          <w:b/>
          <w:bCs/>
          <w:sz w:val="24"/>
          <w:szCs w:val="24"/>
        </w:rPr>
      </w:pPr>
    </w:p>
    <w:sectPr w:rsidR="003A1031">
      <w:pgSz w:w="12240" w:h="15840"/>
      <w:pgMar w:top="113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E674" w14:textId="77777777" w:rsidR="00B73557" w:rsidRDefault="00B73557">
      <w:pPr>
        <w:spacing w:after="0" w:line="240" w:lineRule="auto"/>
      </w:pPr>
      <w:r>
        <w:separator/>
      </w:r>
    </w:p>
  </w:endnote>
  <w:endnote w:type="continuationSeparator" w:id="0">
    <w:p w14:paraId="452DAEF1" w14:textId="77777777" w:rsidR="00B73557" w:rsidRDefault="00B7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7F3E1" w14:textId="77777777" w:rsidR="00B73557" w:rsidRDefault="00B73557" w:rsidP="0087351F">
      <w:pPr>
        <w:spacing w:after="0" w:line="240" w:lineRule="auto"/>
        <w:jc w:val="center"/>
      </w:pPr>
    </w:p>
  </w:footnote>
  <w:footnote w:type="continuationSeparator" w:id="0">
    <w:p w14:paraId="448E6D17" w14:textId="77777777" w:rsidR="00B73557" w:rsidRDefault="00B73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67949"/>
    <w:multiLevelType w:val="multilevel"/>
    <w:tmpl w:val="6EFAFF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589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57"/>
    <w:rsid w:val="00026CD5"/>
    <w:rsid w:val="001C65DD"/>
    <w:rsid w:val="002B0882"/>
    <w:rsid w:val="003A1031"/>
    <w:rsid w:val="0045243B"/>
    <w:rsid w:val="004C610A"/>
    <w:rsid w:val="004F7B88"/>
    <w:rsid w:val="005F70A3"/>
    <w:rsid w:val="00670572"/>
    <w:rsid w:val="006C03D3"/>
    <w:rsid w:val="007D2848"/>
    <w:rsid w:val="00846604"/>
    <w:rsid w:val="0087351F"/>
    <w:rsid w:val="008F77A6"/>
    <w:rsid w:val="00900077"/>
    <w:rsid w:val="009126D9"/>
    <w:rsid w:val="00B22B52"/>
    <w:rsid w:val="00B73557"/>
    <w:rsid w:val="00C9777E"/>
    <w:rsid w:val="00CA0484"/>
    <w:rsid w:val="00CC4245"/>
    <w:rsid w:val="00D71AC2"/>
    <w:rsid w:val="00DB037D"/>
    <w:rsid w:val="00DF3F55"/>
    <w:rsid w:val="00E21D85"/>
    <w:rsid w:val="00E5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B9E171"/>
  <w15:docId w15:val="{0CF82466-2B42-D842-B765-BB21BA73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/>
      <w:b/>
      <w:bCs/>
      <w:kern w:val="3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b/>
      <w:szCs w:val="24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rPr>
      <w:rFonts w:ascii="Arial" w:eastAsia="Times New Roman" w:hAnsi="Arial" w:cs="Times New Roman"/>
      <w:b/>
      <w:bCs/>
      <w:kern w:val="3"/>
      <w:szCs w:val="24"/>
    </w:rPr>
  </w:style>
  <w:style w:type="character" w:customStyle="1" w:styleId="HeaderChar">
    <w:name w:val="Header Char"/>
    <w:rPr>
      <w:rFonts w:ascii="Arial" w:eastAsia="Times New Roman" w:hAnsi="Arial" w:cs="Times New Roman"/>
      <w:b/>
      <w:szCs w:val="24"/>
    </w:rPr>
  </w:style>
  <w:style w:type="character" w:styleId="Hyperlink">
    <w:name w:val="Hyperlink"/>
    <w:uiPriority w:val="99"/>
    <w:unhideWhenUsed/>
    <w:rsid w:val="004C610A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NoSpacing">
    <w:name w:val="No Spacing"/>
    <w:uiPriority w:val="1"/>
    <w:qFormat/>
    <w:rsid w:val="0045243B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ormalWeb">
    <w:name w:val="Normal (Web)"/>
    <w:basedOn w:val="Standard"/>
    <w:uiPriority w:val="99"/>
    <w:rsid w:val="004F7B88"/>
    <w:pPr>
      <w:suppressAutoHyphens/>
      <w:spacing w:before="280" w:after="28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CommentReference">
    <w:name w:val="annotation reference"/>
    <w:rsid w:val="004F7B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ainahu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ha\Downloads\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C:\Users\aisha\Downloads\Application Form.dot</Template>
  <TotalTime>14</TotalTime>
  <Pages>10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7482</CharactersWithSpaces>
  <SharedDoc>false</SharedDoc>
  <HLinks>
    <vt:vector size="12" baseType="variant">
      <vt:variant>
        <vt:i4>2490390</vt:i4>
      </vt:variant>
      <vt:variant>
        <vt:i4>3</vt:i4>
      </vt:variant>
      <vt:variant>
        <vt:i4>0</vt:i4>
      </vt:variant>
      <vt:variant>
        <vt:i4>5</vt:i4>
      </vt:variant>
      <vt:variant>
        <vt:lpwstr>mailto:info@aainahub.com</vt:lpwstr>
      </vt:variant>
      <vt:variant>
        <vt:lpwstr/>
      </vt:variant>
      <vt:variant>
        <vt:i4>2490390</vt:i4>
      </vt:variant>
      <vt:variant>
        <vt:i4>0</vt:i4>
      </vt:variant>
      <vt:variant>
        <vt:i4>0</vt:i4>
      </vt:variant>
      <vt:variant>
        <vt:i4>5</vt:i4>
      </vt:variant>
      <vt:variant>
        <vt:lpwstr>mailto:info@aainahub.com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 khan</dc:creator>
  <cp:lastModifiedBy>A'isha khan</cp:lastModifiedBy>
  <cp:revision>7</cp:revision>
  <cp:lastPrinted>2015-03-26T13:53:00Z</cp:lastPrinted>
  <dcterms:created xsi:type="dcterms:W3CDTF">2024-12-05T19:42:00Z</dcterms:created>
  <dcterms:modified xsi:type="dcterms:W3CDTF">2024-12-05T19:57:00Z</dcterms:modified>
</cp:coreProperties>
</file>